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242A5439" w14:textId="77777777" w:rsidR="00095F66" w:rsidRPr="00404332" w:rsidRDefault="0096792E" w:rsidP="00095F66">
          <w:pPr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1CF3C5FA" wp14:editId="4EFEC82F">
                <wp:extent cx="2734574" cy="454945"/>
                <wp:effectExtent l="0" t="0" r="0" b="0"/>
                <wp:docPr id="3" name="Graphic 3" descr="Logo:  Minnesota Department of Labor and Indust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3" descr="Logo:  Minnesota Department of Labor and Industry"/>
                        <pic:cNvPicPr/>
                      </pic:nvPicPr>
                      <pic:blipFill rotWithShape="1"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rcRect l="3375" t="17270" r="2687" b="-3846"/>
                        <a:stretch/>
                      </pic:blipFill>
                      <pic:spPr bwMode="auto">
                        <a:xfrm>
                          <a:off x="0" y="0"/>
                          <a:ext cx="2766553" cy="460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72ADC4BB" w14:textId="77777777" w:rsidR="00CC15B3" w:rsidRPr="00CC15B3" w:rsidRDefault="00CC15B3" w:rsidP="00CC15B3">
      <w:pPr>
        <w:pStyle w:val="Heading1"/>
      </w:pPr>
      <w:r w:rsidRPr="00CC15B3">
        <w:t>Registered Teacher Apprenticeship Program (RTAP) Grant</w:t>
      </w:r>
    </w:p>
    <w:p w14:paraId="0F611BCB" w14:textId="77777777" w:rsidR="00CC15B3" w:rsidRDefault="00CC15B3" w:rsidP="00CC15B3">
      <w:pPr>
        <w:pStyle w:val="Heading2"/>
        <w:jc w:val="center"/>
      </w:pPr>
      <w:r>
        <w:t>Application Packet</w:t>
      </w:r>
    </w:p>
    <w:p w14:paraId="4388E69C" w14:textId="77777777" w:rsidR="00CC15B3" w:rsidRDefault="00CC15B3" w:rsidP="00CC15B3"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indicated.</w:t>
      </w:r>
      <w:r>
        <w:rPr>
          <w:spacing w:val="-3"/>
        </w:rPr>
        <w:t xml:space="preserve"> </w:t>
      </w:r>
      <w:r>
        <w:t>Incomplete submissions will not be considered.</w:t>
      </w:r>
    </w:p>
    <w:p w14:paraId="7603BC85" w14:textId="77777777" w:rsidR="00CC15B3" w:rsidRDefault="00CC15B3" w:rsidP="00CC15B3">
      <w:r>
        <w:t>Submit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attachments</w:t>
      </w:r>
      <w:r>
        <w:rPr>
          <w:spacing w:val="-4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10">
        <w:r>
          <w:rPr>
            <w:color w:val="0561C1"/>
            <w:u w:val="single" w:color="0561C1"/>
          </w:rPr>
          <w:t>lyla.brown@state.mn.us</w:t>
        </w:r>
      </w:hyperlink>
      <w:r>
        <w:rPr>
          <w:color w:val="0561C1"/>
        </w:rPr>
        <w:t xml:space="preserve"> </w:t>
      </w:r>
      <w:r>
        <w:t xml:space="preserve">with the subject line: </w:t>
      </w:r>
      <w:r w:rsidRPr="00CC15B3">
        <w:rPr>
          <w:rStyle w:val="Bold"/>
        </w:rPr>
        <w:t>RTAP Application – [insert applicant name].</w:t>
      </w:r>
    </w:p>
    <w:p w14:paraId="38007E1E" w14:textId="7043C20D" w:rsidR="00CC15B3" w:rsidRDefault="00CC15B3" w:rsidP="00CC15B3">
      <w:pPr>
        <w:rPr>
          <w:rStyle w:val="Bold"/>
        </w:rPr>
      </w:pPr>
      <w:r w:rsidRPr="00CC15B3">
        <w:rPr>
          <w:rStyle w:val="Bold"/>
        </w:rPr>
        <w:t>Remember, you must answer all questions and submit all documents listed below for the application to be considered complete: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Application Materials Checklist"/>
        <w:tblDescription w:val="List of materials to submit to complete application"/>
      </w:tblPr>
      <w:tblGrid>
        <w:gridCol w:w="985"/>
        <w:gridCol w:w="9085"/>
      </w:tblGrid>
      <w:tr w:rsidR="002E4104" w14:paraId="7B50F189" w14:textId="77777777" w:rsidTr="3770E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</w:tcPr>
          <w:p w14:paraId="7EB1650E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767ED8D2" w14:textId="5230C931" w:rsidR="002E4104" w:rsidRPr="00A364CB" w:rsidRDefault="002E4104" w:rsidP="00CC15B3">
            <w:pPr>
              <w:rPr>
                <w:rStyle w:val="Bold"/>
                <w:b/>
                <w:bCs w:val="0"/>
              </w:rPr>
            </w:pPr>
            <w:r w:rsidRPr="00A364CB">
              <w:rPr>
                <w:rStyle w:val="Bold"/>
                <w:b/>
                <w:bCs w:val="0"/>
              </w:rPr>
              <w:t xml:space="preserve">Application </w:t>
            </w:r>
            <w:r w:rsidR="00A364CB" w:rsidRPr="00A364CB">
              <w:rPr>
                <w:rStyle w:val="Bold"/>
                <w:b/>
                <w:bCs w:val="0"/>
              </w:rPr>
              <w:t>Materials</w:t>
            </w:r>
          </w:p>
        </w:tc>
      </w:tr>
      <w:tr w:rsidR="002E4104" w14:paraId="36F40ABD" w14:textId="77777777" w:rsidTr="3770E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6B4F21B5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55CD1038" w14:textId="2FCCB984" w:rsidR="002E4104" w:rsidRPr="00EA0CF0" w:rsidRDefault="00A364CB" w:rsidP="00A364CB">
            <w:pPr>
              <w:rPr>
                <w:rStyle w:val="Bold"/>
              </w:rPr>
            </w:pPr>
            <w:r w:rsidRPr="00EA0CF0">
              <w:rPr>
                <w:rStyle w:val="Bold"/>
              </w:rPr>
              <w:t>Cover Sheet</w:t>
            </w:r>
          </w:p>
        </w:tc>
      </w:tr>
      <w:tr w:rsidR="002E4104" w14:paraId="610CD130" w14:textId="77777777" w:rsidTr="3770E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4B4CB8B2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59565BCE" w14:textId="3AD0FBB7" w:rsidR="00A364CB" w:rsidRPr="00EA0CF0" w:rsidRDefault="00A364CB" w:rsidP="00A364CB">
            <w:pPr>
              <w:rPr>
                <w:rStyle w:val="Bold"/>
              </w:rPr>
            </w:pPr>
            <w:r w:rsidRPr="00EA0CF0">
              <w:rPr>
                <w:rStyle w:val="Bold"/>
              </w:rPr>
              <w:t>Summary Overview</w:t>
            </w:r>
          </w:p>
        </w:tc>
      </w:tr>
      <w:tr w:rsidR="002E4104" w14:paraId="09DF13BC" w14:textId="77777777" w:rsidTr="3770E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43C21918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084994D3" w14:textId="49B3721F" w:rsidR="002E4104" w:rsidRDefault="4DE08A76" w:rsidP="3770E442">
            <w:r w:rsidRPr="3770E442">
              <w:rPr>
                <w:rStyle w:val="Bold"/>
              </w:rPr>
              <w:t>Equity</w:t>
            </w:r>
          </w:p>
        </w:tc>
      </w:tr>
      <w:tr w:rsidR="002E4104" w14:paraId="307B6BC2" w14:textId="77777777" w:rsidTr="3770E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4E04C5CC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28250D49" w14:textId="00FE46EC" w:rsidR="002E4104" w:rsidRDefault="4DE08A76" w:rsidP="3770E442">
            <w:r w:rsidRPr="3770E442">
              <w:rPr>
                <w:rStyle w:val="Bold"/>
              </w:rPr>
              <w:t>Collaboration</w:t>
            </w:r>
          </w:p>
        </w:tc>
      </w:tr>
      <w:tr w:rsidR="002E4104" w14:paraId="4D23FC86" w14:textId="77777777" w:rsidTr="3770E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09E1BAD6" w14:textId="77777777" w:rsidR="002E4104" w:rsidRDefault="002E4104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33C9508D" w14:textId="3E1C4712" w:rsidR="002E4104" w:rsidRDefault="4DE08A76" w:rsidP="3770E442">
            <w:r w:rsidRPr="3770E442">
              <w:rPr>
                <w:rStyle w:val="Bold"/>
              </w:rPr>
              <w:t>Program Partners</w:t>
            </w:r>
          </w:p>
        </w:tc>
      </w:tr>
      <w:tr w:rsidR="00A364CB" w14:paraId="567E39A4" w14:textId="77777777" w:rsidTr="3770E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50EC7CC2" w14:textId="77777777" w:rsidR="00A364CB" w:rsidRDefault="00A364CB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1B7AF10D" w14:textId="630E4688" w:rsidR="00A364CB" w:rsidRDefault="5DF47593" w:rsidP="00A364CB">
            <w:pPr>
              <w:rPr>
                <w:rStyle w:val="Bold"/>
              </w:rPr>
            </w:pPr>
            <w:r w:rsidRPr="3770E442">
              <w:rPr>
                <w:rStyle w:val="Bold"/>
              </w:rPr>
              <w:t>Activities and Services</w:t>
            </w:r>
          </w:p>
        </w:tc>
      </w:tr>
      <w:tr w:rsidR="00A364CB" w14:paraId="49C33259" w14:textId="77777777" w:rsidTr="3770E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261295FD" w14:textId="77777777" w:rsidR="00A364CB" w:rsidRDefault="00A364CB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3210CE32" w14:textId="0BCB3DAF" w:rsidR="00A364CB" w:rsidRDefault="33A84B09" w:rsidP="3770E442">
            <w:r w:rsidRPr="3770E442">
              <w:rPr>
                <w:rStyle w:val="Bold"/>
              </w:rPr>
              <w:t>Workplan</w:t>
            </w:r>
          </w:p>
        </w:tc>
      </w:tr>
      <w:tr w:rsidR="00A364CB" w14:paraId="0EAD4B5C" w14:textId="77777777" w:rsidTr="3770E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5A34290D" w14:textId="11F5A80A" w:rsidR="00A364CB" w:rsidRDefault="00A364CB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1E17B5FC" w14:textId="28885A9B" w:rsidR="00A364CB" w:rsidRDefault="33A84B09" w:rsidP="3770E442">
            <w:r w:rsidRPr="3770E442">
              <w:rPr>
                <w:rStyle w:val="Bold"/>
              </w:rPr>
              <w:t>Outcomes</w:t>
            </w:r>
          </w:p>
        </w:tc>
      </w:tr>
      <w:tr w:rsidR="3770E442" w14:paraId="690BDF81" w14:textId="77777777" w:rsidTr="3770E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85" w:type="dxa"/>
          </w:tcPr>
          <w:p w14:paraId="6582F9E1" w14:textId="1F549528" w:rsidR="3770E442" w:rsidRDefault="3770E442" w:rsidP="3770E442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77D5D0D7" w14:textId="0B517548" w:rsidR="33A84B09" w:rsidRDefault="33A84B09" w:rsidP="3770E442">
            <w:pPr>
              <w:rPr>
                <w:rStyle w:val="Bold"/>
              </w:rPr>
            </w:pPr>
            <w:r w:rsidRPr="3770E442">
              <w:rPr>
                <w:rStyle w:val="Bold"/>
              </w:rPr>
              <w:t>Sustainability</w:t>
            </w:r>
          </w:p>
        </w:tc>
      </w:tr>
      <w:tr w:rsidR="00A364CB" w14:paraId="76E19009" w14:textId="77777777" w:rsidTr="3770E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670D8C37" w14:textId="77777777" w:rsidR="00A364CB" w:rsidRDefault="00A364CB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0DC91970" w14:textId="4107EA66" w:rsidR="00A364CB" w:rsidRDefault="00A364CB" w:rsidP="00A364CB">
            <w:pPr>
              <w:rPr>
                <w:rStyle w:val="Bold"/>
              </w:rPr>
            </w:pPr>
            <w:r>
              <w:rPr>
                <w:rStyle w:val="Bold"/>
              </w:rPr>
              <w:t>Budget</w:t>
            </w:r>
          </w:p>
        </w:tc>
      </w:tr>
      <w:tr w:rsidR="00A364CB" w14:paraId="30DC9523" w14:textId="77777777" w:rsidTr="3770E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" w:type="dxa"/>
          </w:tcPr>
          <w:p w14:paraId="4FEFD7FA" w14:textId="77777777" w:rsidR="00A364CB" w:rsidRDefault="00A364CB" w:rsidP="00CC15B3">
            <w:pPr>
              <w:rPr>
                <w:rStyle w:val="Bold"/>
              </w:rPr>
            </w:pPr>
          </w:p>
        </w:tc>
        <w:tc>
          <w:tcPr>
            <w:tcW w:w="9085" w:type="dxa"/>
          </w:tcPr>
          <w:p w14:paraId="7FF1154A" w14:textId="77777777" w:rsidR="00A364CB" w:rsidRDefault="00A364CB" w:rsidP="00A364CB">
            <w:pPr>
              <w:rPr>
                <w:rStyle w:val="Bold"/>
              </w:rPr>
            </w:pPr>
            <w:r>
              <w:rPr>
                <w:rStyle w:val="Bold"/>
              </w:rPr>
              <w:t>Attachments</w:t>
            </w:r>
          </w:p>
          <w:p w14:paraId="31332823" w14:textId="77777777" w:rsidR="00A364CB" w:rsidRDefault="00A364CB" w:rsidP="00A364CB">
            <w:pPr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>Exhibit A: Capacity Responses</w:t>
            </w:r>
          </w:p>
          <w:p w14:paraId="72A6963A" w14:textId="77777777" w:rsidR="00A364CB" w:rsidRDefault="00A364CB" w:rsidP="00A364CB">
            <w:pPr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>Exhibit B: Certification of Not Suspended-Debarred</w:t>
            </w:r>
          </w:p>
          <w:p w14:paraId="6893467B" w14:textId="77777777" w:rsidR="00A364CB" w:rsidRDefault="00A364CB" w:rsidP="00A364CB">
            <w:pPr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>Exhibit C: Evidence of Good Standing</w:t>
            </w:r>
          </w:p>
          <w:p w14:paraId="56947254" w14:textId="77777777" w:rsidR="00A364CB" w:rsidRDefault="00A364CB" w:rsidP="00A364CB">
            <w:pPr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>Exhibit D: Nonprofit Documents</w:t>
            </w:r>
          </w:p>
          <w:p w14:paraId="219500CF" w14:textId="77777777" w:rsidR="00A364CB" w:rsidRDefault="7920036F" w:rsidP="00A364CB">
            <w:pPr>
              <w:rPr>
                <w:rStyle w:val="Bold"/>
                <w:b w:val="0"/>
                <w:bCs w:val="0"/>
              </w:rPr>
            </w:pPr>
            <w:r w:rsidRPr="3FA7F14A">
              <w:rPr>
                <w:rStyle w:val="Bold"/>
                <w:b w:val="0"/>
                <w:bCs w:val="0"/>
              </w:rPr>
              <w:t>Exhibit E: Certification of No Conviction of Felony Financial Crimes</w:t>
            </w:r>
          </w:p>
          <w:p w14:paraId="288E6C7B" w14:textId="4DD01F3D" w:rsidR="21B74CFD" w:rsidRDefault="21B74CFD" w:rsidP="3FA7F14A">
            <w:pPr>
              <w:rPr>
                <w:rStyle w:val="Bold"/>
                <w:b w:val="0"/>
                <w:bCs w:val="0"/>
              </w:rPr>
            </w:pPr>
            <w:r w:rsidRPr="3FA7F14A">
              <w:rPr>
                <w:rStyle w:val="Bold"/>
                <w:b w:val="0"/>
                <w:bCs w:val="0"/>
              </w:rPr>
              <w:lastRenderedPageBreak/>
              <w:t xml:space="preserve">Exhibit F: Affidavit of </w:t>
            </w:r>
            <w:proofErr w:type="gramStart"/>
            <w:r w:rsidRPr="3FA7F14A">
              <w:rPr>
                <w:rStyle w:val="Bold"/>
                <w:b w:val="0"/>
                <w:bCs w:val="0"/>
              </w:rPr>
              <w:t>Non-Collusion</w:t>
            </w:r>
            <w:proofErr w:type="gramEnd"/>
          </w:p>
          <w:p w14:paraId="61C88555" w14:textId="77777777" w:rsidR="00A364CB" w:rsidRDefault="00A364CB" w:rsidP="00A364CB">
            <w:pPr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>Most recent 990 and/or audit</w:t>
            </w:r>
          </w:p>
          <w:p w14:paraId="30601B23" w14:textId="77777777" w:rsidR="00A364CB" w:rsidRDefault="00EA0CF0" w:rsidP="00A364CB">
            <w:pPr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>Workers Compensation Policy</w:t>
            </w:r>
          </w:p>
          <w:p w14:paraId="01D1B4BB" w14:textId="77777777" w:rsidR="00EA0CF0" w:rsidRDefault="00EA0CF0" w:rsidP="00A364CB">
            <w:pPr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>Equal Employment Opportunity Policy</w:t>
            </w:r>
          </w:p>
          <w:p w14:paraId="57F89D9D" w14:textId="0ABAD6E4" w:rsidR="00EA0CF0" w:rsidRDefault="00EA0CF0" w:rsidP="00A04183">
            <w:pPr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>Letters of support</w:t>
            </w:r>
            <w:r w:rsidR="00A04183">
              <w:rPr>
                <w:rStyle w:val="Bold"/>
                <w:b w:val="0"/>
                <w:bCs w:val="0"/>
              </w:rPr>
              <w:t xml:space="preserve"> and </w:t>
            </w:r>
            <w:r w:rsidR="00EE453F">
              <w:rPr>
                <w:rStyle w:val="Bold"/>
                <w:b w:val="0"/>
                <w:bCs w:val="0"/>
              </w:rPr>
              <w:t>organizational profile from partners including</w:t>
            </w:r>
            <w:r>
              <w:rPr>
                <w:rStyle w:val="Bold"/>
                <w:b w:val="0"/>
                <w:bCs w:val="0"/>
              </w:rPr>
              <w:t xml:space="preserve"> signatory employers</w:t>
            </w:r>
            <w:r w:rsidR="004A608F">
              <w:rPr>
                <w:rStyle w:val="Bold"/>
                <w:b w:val="0"/>
                <w:bCs w:val="0"/>
              </w:rPr>
              <w:t xml:space="preserve"> and teacher preparation providers partners</w:t>
            </w:r>
          </w:p>
          <w:p w14:paraId="42BBCE31" w14:textId="77777777" w:rsidR="00EA0CF0" w:rsidRDefault="00EA0CF0" w:rsidP="00A364CB">
            <w:pPr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>Copy of sub-award policy, if applicable</w:t>
            </w:r>
          </w:p>
          <w:p w14:paraId="3F3D61C5" w14:textId="2C700F1D" w:rsidR="00EA0CF0" w:rsidRPr="00A364CB" w:rsidRDefault="00EA0CF0" w:rsidP="00A364CB">
            <w:pPr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>Position descriptions of staff employed by the grant</w:t>
            </w:r>
          </w:p>
        </w:tc>
      </w:tr>
    </w:tbl>
    <w:p w14:paraId="066671D1" w14:textId="77777777" w:rsidR="00587E36" w:rsidRDefault="00587E36" w:rsidP="00CC15B3">
      <w:pPr>
        <w:rPr>
          <w:rStyle w:val="Bold"/>
        </w:rPr>
      </w:pPr>
    </w:p>
    <w:p w14:paraId="1EAAC2D0" w14:textId="77777777" w:rsidR="00CC15B3" w:rsidRDefault="00CC15B3" w:rsidP="00CC15B3">
      <w:pPr>
        <w:rPr>
          <w:rStyle w:val="Bold"/>
        </w:rPr>
      </w:pPr>
    </w:p>
    <w:p w14:paraId="0DD093D7" w14:textId="77777777" w:rsidR="00CC15B3" w:rsidRDefault="00CC15B3" w:rsidP="00CC15B3">
      <w:pPr>
        <w:pStyle w:val="Heading2"/>
      </w:pPr>
    </w:p>
    <w:p w14:paraId="288F8512" w14:textId="77777777" w:rsidR="00CC15B3" w:rsidRDefault="00CC15B3">
      <w:pPr>
        <w:spacing w:before="120" w:after="0"/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>
        <w:br w:type="page"/>
      </w:r>
    </w:p>
    <w:p w14:paraId="275DC2B5" w14:textId="15C458CE" w:rsidR="00CC15B3" w:rsidRDefault="003A563D" w:rsidP="000A3EEA">
      <w:pPr>
        <w:pStyle w:val="Heading2"/>
      </w:pPr>
      <w:r w:rsidRPr="003A563D">
        <w:lastRenderedPageBreak/>
        <w:t xml:space="preserve"> </w:t>
      </w:r>
      <w:r w:rsidR="00CC15B3" w:rsidRPr="000A3EEA">
        <w:t>Cover sheet</w:t>
      </w:r>
    </w:p>
    <w:p w14:paraId="6F960483" w14:textId="77777777" w:rsidR="000A3EEA" w:rsidRPr="000A3EEA" w:rsidRDefault="000A3EEA" w:rsidP="000A3EEA">
      <w:pPr>
        <w:rPr>
          <w:rStyle w:val="Bold"/>
        </w:rPr>
      </w:pPr>
      <w:r w:rsidRPr="000A3EEA">
        <w:rPr>
          <w:rStyle w:val="Bold"/>
        </w:rPr>
        <w:t>Applicant Organization details:</w:t>
      </w:r>
    </w:p>
    <w:p w14:paraId="6938005C" w14:textId="77777777" w:rsidR="000A3EEA" w:rsidRDefault="000A3EEA" w:rsidP="000A3EEA">
      <w:r>
        <w:t>Organization</w:t>
      </w:r>
      <w:r>
        <w:rPr>
          <w:spacing w:val="-11"/>
        </w:rPr>
        <w:t xml:space="preserve"> </w:t>
      </w:r>
      <w:r>
        <w:rPr>
          <w:spacing w:val="-4"/>
        </w:rPr>
        <w:t>Name:</w:t>
      </w:r>
    </w:p>
    <w:p w14:paraId="61C21B66" w14:textId="77777777" w:rsidR="000A3EEA" w:rsidRDefault="000A3EEA" w:rsidP="000A3EEA">
      <w:r>
        <w:t>DBA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rPr>
          <w:spacing w:val="-2"/>
        </w:rPr>
        <w:t>applicable):</w:t>
      </w:r>
    </w:p>
    <w:p w14:paraId="5A5E7B19" w14:textId="77777777" w:rsidR="000A3EEA" w:rsidRPr="007F0782" w:rsidRDefault="000A3EEA" w:rsidP="000A3EEA">
      <w:r w:rsidRPr="007F0782">
        <w:t>Applicant Type:</w:t>
      </w:r>
      <w:r w:rsidRPr="007F0782">
        <w:tab/>
      </w:r>
    </w:p>
    <w:p w14:paraId="75A54E36" w14:textId="2A1B6C71" w:rsidR="000A3EEA" w:rsidRPr="00A36EB8" w:rsidRDefault="00CA7385" w:rsidP="000A3EEA">
      <w:sdt>
        <w:sdtPr>
          <w:id w:val="16752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EEA">
            <w:rPr>
              <w:rFonts w:ascii="MS Gothic" w:eastAsia="MS Gothic" w:hAnsi="MS Gothic" w:hint="eastAsia"/>
            </w:rPr>
            <w:t>☐</w:t>
          </w:r>
        </w:sdtContent>
      </w:sdt>
      <w:r w:rsidR="000A3EEA" w:rsidRPr="00A36EB8">
        <w:t xml:space="preserve">Employer  </w:t>
      </w:r>
    </w:p>
    <w:p w14:paraId="61B66F8B" w14:textId="1C90C12A" w:rsidR="000A3EEA" w:rsidRPr="00A36EB8" w:rsidRDefault="00CA7385" w:rsidP="000A3EEA">
      <w:sdt>
        <w:sdtPr>
          <w:id w:val="-27541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EEA">
            <w:rPr>
              <w:rFonts w:ascii="MS Gothic" w:eastAsia="MS Gothic" w:hAnsi="MS Gothic" w:hint="eastAsia"/>
            </w:rPr>
            <w:t>☐</w:t>
          </w:r>
        </w:sdtContent>
      </w:sdt>
      <w:r w:rsidR="000A3EEA" w:rsidRPr="00A36EB8">
        <w:t xml:space="preserve">Employer Association  </w:t>
      </w:r>
    </w:p>
    <w:p w14:paraId="2EE20023" w14:textId="329EC328" w:rsidR="000A3EEA" w:rsidRPr="00A36EB8" w:rsidRDefault="00CA7385" w:rsidP="000A3EEA">
      <w:sdt>
        <w:sdtPr>
          <w:id w:val="-165406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EEA">
            <w:rPr>
              <w:rFonts w:ascii="MS Gothic" w:eastAsia="MS Gothic" w:hAnsi="MS Gothic" w:hint="eastAsia"/>
            </w:rPr>
            <w:t>☐</w:t>
          </w:r>
        </w:sdtContent>
      </w:sdt>
      <w:r w:rsidR="000A3EEA" w:rsidRPr="00A36EB8">
        <w:t>Apprenticeship Committee</w:t>
      </w:r>
    </w:p>
    <w:p w14:paraId="2F2C13FC" w14:textId="57CEED17" w:rsidR="000A3EEA" w:rsidRDefault="000A3EEA" w:rsidP="00E12C4B">
      <w:r>
        <w:t>Registered Apprentice Program:</w:t>
      </w:r>
      <w:r>
        <w:tab/>
      </w:r>
      <w:r>
        <w:rPr>
          <w:noProof/>
          <w:position w:val="-6"/>
        </w:rPr>
        <w:t xml:space="preserve"> </w:t>
      </w:r>
      <w:sdt>
        <w:sdtPr>
          <w:rPr>
            <w:noProof/>
            <w:position w:val="-6"/>
          </w:rPr>
          <w:id w:val="8249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BC8">
            <w:rPr>
              <w:rFonts w:ascii="MS Gothic" w:eastAsia="MS Gothic" w:hAnsi="MS Gothic" w:hint="eastAsia"/>
              <w:noProof/>
              <w:position w:val="-6"/>
            </w:rPr>
            <w:t>☐</w:t>
          </w:r>
        </w:sdtContent>
      </w:sdt>
      <w:r>
        <w:t xml:space="preserve">Yes  </w:t>
      </w:r>
      <w:sdt>
        <w:sdtPr>
          <w:id w:val="-104350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tab/>
      </w:r>
    </w:p>
    <w:p w14:paraId="49077925" w14:textId="77777777" w:rsidR="000A3EEA" w:rsidRDefault="000A3EEA" w:rsidP="000A3EEA">
      <w:r>
        <w:tab/>
        <w:t>If yes, program number:</w:t>
      </w:r>
    </w:p>
    <w:p w14:paraId="3EBF6F09" w14:textId="77777777" w:rsidR="000A3EEA" w:rsidRPr="00A36EB8" w:rsidRDefault="000A3EEA" w:rsidP="000A3EEA">
      <w:pPr>
        <w:rPr>
          <w:highlight w:val="yellow"/>
        </w:rPr>
      </w:pPr>
      <w:r>
        <w:tab/>
      </w:r>
      <w:r w:rsidRPr="00A36EB8">
        <w:t>If no, when do you anticipate registering your program:</w:t>
      </w:r>
    </w:p>
    <w:p w14:paraId="51138A01" w14:textId="77777777" w:rsidR="000A3EEA" w:rsidRDefault="000A3EEA" w:rsidP="000A3EEA">
      <w:r>
        <w:t>Applicant</w:t>
      </w:r>
      <w:r>
        <w:rPr>
          <w:spacing w:val="-8"/>
        </w:rPr>
        <w:t xml:space="preserve"> </w:t>
      </w:r>
      <w:r>
        <w:rPr>
          <w:spacing w:val="-2"/>
        </w:rPr>
        <w:t>Website:</w:t>
      </w:r>
    </w:p>
    <w:p w14:paraId="695D072C" w14:textId="77777777" w:rsidR="000A3EEA" w:rsidRDefault="000A3EEA" w:rsidP="000A3EEA">
      <w:r>
        <w:t>Physical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7668AE9D" w14:textId="77777777" w:rsidR="000A3EEA" w:rsidRDefault="000A3EEA" w:rsidP="000A3EEA">
      <w:r>
        <w:t>Mailing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1A2A9B56" w14:textId="73C13949" w:rsidR="000A3EEA" w:rsidRDefault="000A3EEA" w:rsidP="000A3EEA">
      <w:pPr>
        <w:rPr>
          <w:spacing w:val="-2"/>
        </w:rPr>
      </w:pPr>
      <w:r>
        <w:t>Federal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(required):</w:t>
      </w:r>
    </w:p>
    <w:p w14:paraId="1994643F" w14:textId="77777777" w:rsidR="000A3EEA" w:rsidRDefault="000A3EEA" w:rsidP="000A3EEA">
      <w:r>
        <w:t>Minnesota</w:t>
      </w:r>
      <w:r>
        <w:rPr>
          <w:spacing w:val="-4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rPr>
          <w:spacing w:val="-2"/>
        </w:rPr>
        <w:t>(required):</w:t>
      </w:r>
    </w:p>
    <w:p w14:paraId="7B6F9278" w14:textId="77777777" w:rsidR="000A3EEA" w:rsidRDefault="000A3EEA" w:rsidP="000A3EEA">
      <w:r>
        <w:t>SWIFT</w:t>
      </w:r>
      <w:r>
        <w:rPr>
          <w:spacing w:val="-3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(register</w:t>
      </w:r>
      <w:r>
        <w:rPr>
          <w:spacing w:val="-4"/>
        </w:rPr>
        <w:t xml:space="preserve"> </w:t>
      </w:r>
      <w:hyperlink r:id="rId11">
        <w:r>
          <w:rPr>
            <w:b/>
            <w:color w:val="0562C1"/>
            <w:spacing w:val="-2"/>
            <w:u w:val="single" w:color="0562C1"/>
          </w:rPr>
          <w:t>here</w:t>
        </w:r>
      </w:hyperlink>
      <w:r>
        <w:rPr>
          <w:spacing w:val="-2"/>
        </w:rPr>
        <w:t>):</w:t>
      </w:r>
    </w:p>
    <w:p w14:paraId="1DEA4B6D" w14:textId="77777777" w:rsidR="000A3EEA" w:rsidRDefault="000A3EEA" w:rsidP="000A3EEA">
      <w:r>
        <w:t>Amount requested for Year 1: $</w:t>
      </w:r>
    </w:p>
    <w:p w14:paraId="3000AA2B" w14:textId="77777777" w:rsidR="000A3EEA" w:rsidRDefault="000A3EEA" w:rsidP="000A3EEA">
      <w:r>
        <w:t>Amount requested for Year 2: $</w:t>
      </w:r>
      <w:r w:rsidRPr="00F71361">
        <w:t xml:space="preserve"> </w:t>
      </w:r>
    </w:p>
    <w:p w14:paraId="4918BAD8" w14:textId="4D970A46" w:rsidR="00E12C4B" w:rsidRDefault="000A3EEA" w:rsidP="000A3EEA">
      <w:pPr>
        <w:rPr>
          <w:rStyle w:val="Bold"/>
        </w:rPr>
      </w:pPr>
      <w:r w:rsidRPr="000A3EEA">
        <w:rPr>
          <w:rStyle w:val="Bold"/>
        </w:rPr>
        <w:t>Total dollar amount requested: $</w:t>
      </w:r>
    </w:p>
    <w:p w14:paraId="3671EDBB" w14:textId="77777777" w:rsidR="00E12C4B" w:rsidRDefault="00E12C4B">
      <w:pPr>
        <w:spacing w:before="120" w:after="0"/>
        <w:rPr>
          <w:rStyle w:val="Bold"/>
        </w:rPr>
      </w:pPr>
      <w:r>
        <w:rPr>
          <w:rStyle w:val="Bold"/>
        </w:rPr>
        <w:br w:type="page"/>
      </w:r>
    </w:p>
    <w:p w14:paraId="38C5C857" w14:textId="77777777" w:rsidR="00E12C4B" w:rsidRDefault="00E12C4B" w:rsidP="3770E442">
      <w:pPr>
        <w:rPr>
          <w:b/>
          <w:bCs/>
        </w:rPr>
      </w:pPr>
      <w:r w:rsidRPr="3770E442">
        <w:rPr>
          <w:b/>
          <w:bCs/>
        </w:rPr>
        <w:lastRenderedPageBreak/>
        <w:t>Application</w:t>
      </w:r>
      <w:r w:rsidRPr="3770E442">
        <w:rPr>
          <w:b/>
          <w:bCs/>
          <w:spacing w:val="-7"/>
        </w:rPr>
        <w:t xml:space="preserve"> </w:t>
      </w:r>
      <w:r w:rsidRPr="3770E442">
        <w:rPr>
          <w:b/>
          <w:bCs/>
        </w:rPr>
        <w:t>Contact</w:t>
      </w:r>
      <w:r w:rsidRPr="3770E442">
        <w:rPr>
          <w:b/>
          <w:bCs/>
          <w:spacing w:val="-5"/>
        </w:rPr>
        <w:t xml:space="preserve"> </w:t>
      </w:r>
      <w:r w:rsidRPr="3770E442">
        <w:rPr>
          <w:b/>
          <w:bCs/>
        </w:rPr>
        <w:t>Name</w:t>
      </w:r>
      <w:r w:rsidRPr="3770E442">
        <w:rPr>
          <w:b/>
          <w:bCs/>
          <w:spacing w:val="-4"/>
        </w:rPr>
        <w:t xml:space="preserve"> </w:t>
      </w:r>
      <w:r w:rsidRPr="3770E442">
        <w:rPr>
          <w:b/>
          <w:bCs/>
        </w:rPr>
        <w:t>–</w:t>
      </w:r>
      <w:r w:rsidRPr="3770E442">
        <w:rPr>
          <w:b/>
          <w:bCs/>
          <w:spacing w:val="-3"/>
        </w:rPr>
        <w:t xml:space="preserve"> </w:t>
      </w:r>
      <w:r w:rsidRPr="3770E442">
        <w:rPr>
          <w:b/>
          <w:bCs/>
        </w:rPr>
        <w:t>this</w:t>
      </w:r>
      <w:r w:rsidRPr="3770E442">
        <w:rPr>
          <w:b/>
          <w:bCs/>
          <w:spacing w:val="-3"/>
        </w:rPr>
        <w:t xml:space="preserve"> </w:t>
      </w:r>
      <w:r w:rsidRPr="3770E442">
        <w:rPr>
          <w:b/>
          <w:bCs/>
        </w:rPr>
        <w:t>is</w:t>
      </w:r>
      <w:r w:rsidRPr="3770E442">
        <w:rPr>
          <w:b/>
          <w:bCs/>
          <w:spacing w:val="-3"/>
        </w:rPr>
        <w:t xml:space="preserve"> </w:t>
      </w:r>
      <w:r w:rsidRPr="3770E442">
        <w:rPr>
          <w:b/>
          <w:bCs/>
        </w:rPr>
        <w:t>the</w:t>
      </w:r>
      <w:r w:rsidRPr="3770E442">
        <w:rPr>
          <w:b/>
          <w:bCs/>
          <w:spacing w:val="-4"/>
        </w:rPr>
        <w:t xml:space="preserve"> </w:t>
      </w:r>
      <w:r w:rsidRPr="3770E442">
        <w:rPr>
          <w:b/>
          <w:bCs/>
        </w:rPr>
        <w:t>primary</w:t>
      </w:r>
      <w:r w:rsidRPr="3770E442">
        <w:rPr>
          <w:b/>
          <w:bCs/>
          <w:spacing w:val="-6"/>
        </w:rPr>
        <w:t xml:space="preserve"> </w:t>
      </w:r>
      <w:r w:rsidRPr="3770E442">
        <w:rPr>
          <w:b/>
          <w:bCs/>
        </w:rPr>
        <w:t>contact</w:t>
      </w:r>
      <w:r w:rsidRPr="3770E442">
        <w:rPr>
          <w:b/>
          <w:bCs/>
          <w:spacing w:val="-5"/>
        </w:rPr>
        <w:t xml:space="preserve"> </w:t>
      </w:r>
      <w:r w:rsidRPr="3770E442">
        <w:rPr>
          <w:b/>
          <w:bCs/>
        </w:rPr>
        <w:t>if</w:t>
      </w:r>
      <w:r w:rsidRPr="3770E442">
        <w:rPr>
          <w:b/>
          <w:bCs/>
          <w:spacing w:val="-5"/>
        </w:rPr>
        <w:t xml:space="preserve"> </w:t>
      </w:r>
      <w:r w:rsidRPr="3770E442">
        <w:rPr>
          <w:b/>
          <w:bCs/>
        </w:rPr>
        <w:t>we</w:t>
      </w:r>
      <w:r w:rsidRPr="3770E442">
        <w:rPr>
          <w:b/>
          <w:bCs/>
          <w:spacing w:val="-4"/>
        </w:rPr>
        <w:t xml:space="preserve"> </w:t>
      </w:r>
      <w:r w:rsidRPr="3770E442">
        <w:rPr>
          <w:b/>
          <w:bCs/>
        </w:rPr>
        <w:t>have</w:t>
      </w:r>
      <w:r w:rsidRPr="3770E442">
        <w:rPr>
          <w:b/>
          <w:bCs/>
          <w:spacing w:val="-5"/>
        </w:rPr>
        <w:t xml:space="preserve"> </w:t>
      </w:r>
      <w:r w:rsidRPr="3770E442">
        <w:rPr>
          <w:b/>
          <w:bCs/>
        </w:rPr>
        <w:t>questions</w:t>
      </w:r>
      <w:r w:rsidRPr="3770E442">
        <w:rPr>
          <w:b/>
          <w:bCs/>
          <w:spacing w:val="-3"/>
        </w:rPr>
        <w:t xml:space="preserve"> </w:t>
      </w:r>
      <w:r w:rsidRPr="3770E442">
        <w:rPr>
          <w:b/>
          <w:bCs/>
        </w:rPr>
        <w:t>about</w:t>
      </w:r>
      <w:r w:rsidRPr="3770E442">
        <w:rPr>
          <w:b/>
          <w:bCs/>
          <w:spacing w:val="-3"/>
        </w:rPr>
        <w:t xml:space="preserve"> </w:t>
      </w:r>
      <w:r w:rsidRPr="3770E442">
        <w:rPr>
          <w:b/>
          <w:bCs/>
        </w:rPr>
        <w:t>the</w:t>
      </w:r>
      <w:r w:rsidRPr="3770E442">
        <w:rPr>
          <w:b/>
          <w:bCs/>
          <w:spacing w:val="-4"/>
        </w:rPr>
        <w:t xml:space="preserve"> </w:t>
      </w:r>
      <w:r w:rsidRPr="3770E442">
        <w:rPr>
          <w:b/>
          <w:bCs/>
        </w:rPr>
        <w:t>application:</w:t>
      </w:r>
    </w:p>
    <w:p w14:paraId="3327CC52" w14:textId="77777777" w:rsidR="00E12C4B" w:rsidRDefault="00E12C4B" w:rsidP="00E12C4B">
      <w:r>
        <w:t>Name:</w:t>
      </w:r>
    </w:p>
    <w:p w14:paraId="21C0F0D2" w14:textId="77777777" w:rsidR="00E12C4B" w:rsidRDefault="00E12C4B" w:rsidP="00E12C4B">
      <w:r>
        <w:t>Title:</w:t>
      </w:r>
    </w:p>
    <w:p w14:paraId="0D469D38" w14:textId="77777777" w:rsidR="00E12C4B" w:rsidRDefault="00E12C4B" w:rsidP="00E12C4B">
      <w:r>
        <w:t xml:space="preserve">Telephone: </w:t>
      </w:r>
    </w:p>
    <w:p w14:paraId="5331A8E3" w14:textId="77777777" w:rsidR="00E12C4B" w:rsidRDefault="00E12C4B" w:rsidP="00E12C4B">
      <w:r>
        <w:t>Email:</w:t>
      </w:r>
    </w:p>
    <w:p w14:paraId="47C02158" w14:textId="77777777" w:rsidR="00E12C4B" w:rsidRDefault="00E12C4B" w:rsidP="00E12C4B">
      <w:pPr>
        <w:rPr>
          <w:rStyle w:val="Bold"/>
        </w:rPr>
      </w:pPr>
    </w:p>
    <w:p w14:paraId="7499E68A" w14:textId="6BD7901A" w:rsidR="00E12C4B" w:rsidRPr="00E12C4B" w:rsidRDefault="00E12C4B" w:rsidP="00E12C4B">
      <w:pPr>
        <w:rPr>
          <w:rStyle w:val="Bold"/>
        </w:rPr>
      </w:pPr>
      <w:r w:rsidRPr="00E12C4B">
        <w:rPr>
          <w:rStyle w:val="Bold"/>
        </w:rPr>
        <w:t>Authorized Representative – this is the individual who can sign contracts on behalf of the organization:</w:t>
      </w:r>
    </w:p>
    <w:p w14:paraId="4F2E440D" w14:textId="3EA4C5E6" w:rsidR="00E12C4B" w:rsidRDefault="00E12C4B" w:rsidP="00E12C4B">
      <w:r>
        <w:t>Name:</w:t>
      </w:r>
    </w:p>
    <w:p w14:paraId="3431C4E1" w14:textId="77777777" w:rsidR="00E12C4B" w:rsidRDefault="00E12C4B" w:rsidP="00E12C4B">
      <w:r>
        <w:t>Title:</w:t>
      </w:r>
    </w:p>
    <w:p w14:paraId="56697252" w14:textId="77777777" w:rsidR="00E12C4B" w:rsidRDefault="00E12C4B" w:rsidP="00E12C4B">
      <w:r>
        <w:t>Email:</w:t>
      </w:r>
    </w:p>
    <w:p w14:paraId="6F30A25D" w14:textId="77777777" w:rsidR="00E12C4B" w:rsidRDefault="00E12C4B" w:rsidP="00E12C4B">
      <w:r>
        <w:t>Telephone:</w:t>
      </w:r>
    </w:p>
    <w:p w14:paraId="1BAA21D8" w14:textId="77777777" w:rsidR="00E12C4B" w:rsidRDefault="00E12C4B" w:rsidP="00E12C4B">
      <w:pPr>
        <w:rPr>
          <w:i/>
        </w:rPr>
      </w:pPr>
    </w:p>
    <w:p w14:paraId="02967E97" w14:textId="30CBF606" w:rsidR="00E12C4B" w:rsidRDefault="00E12C4B" w:rsidP="00E12C4B">
      <w:pPr>
        <w:rPr>
          <w:i/>
        </w:rPr>
      </w:pPr>
      <w:r>
        <w:rPr>
          <w:i/>
        </w:rPr>
        <w:t>I certify that the information contained herein is true and accurate to the best of</w:t>
      </w:r>
      <w:r>
        <w:rPr>
          <w:i/>
          <w:spacing w:val="-2"/>
        </w:rPr>
        <w:t xml:space="preserve"> </w:t>
      </w:r>
      <w:r>
        <w:rPr>
          <w:i/>
        </w:rPr>
        <w:t>my knowledge, that the applicant meets the eligibility criteria as outlined within the RFP, and</w:t>
      </w:r>
      <w:r>
        <w:rPr>
          <w:i/>
          <w:spacing w:val="-7"/>
        </w:rPr>
        <w:t xml:space="preserve"> </w:t>
      </w:r>
      <w:r>
        <w:rPr>
          <w:i/>
        </w:rPr>
        <w:t>that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am</w:t>
      </w:r>
      <w:r>
        <w:rPr>
          <w:i/>
          <w:spacing w:val="-2"/>
        </w:rPr>
        <w:t xml:space="preserve"> </w:t>
      </w:r>
      <w:r>
        <w:rPr>
          <w:i/>
        </w:rPr>
        <w:t>authorized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submit this application on behalf of the applicant. I understand that grants are on a reimbursement basis, only approved, eligible expenditures will be incurred and reimbursed, and invoices must be accompanied by substantiation of charges.</w:t>
      </w:r>
    </w:p>
    <w:p w14:paraId="4E92ABD9" w14:textId="77777777" w:rsidR="00E12C4B" w:rsidRDefault="00E12C4B" w:rsidP="00E12C4B">
      <w:pPr>
        <w:rPr>
          <w:b/>
        </w:rPr>
      </w:pPr>
    </w:p>
    <w:p w14:paraId="429AB0C2" w14:textId="77777777" w:rsidR="00E12C4B" w:rsidRDefault="00E12C4B" w:rsidP="00E12C4B">
      <w:pPr>
        <w:rPr>
          <w:b/>
        </w:rPr>
      </w:pPr>
    </w:p>
    <w:p w14:paraId="052312D8" w14:textId="5E280E6F" w:rsidR="00E12C4B" w:rsidRDefault="00E12C4B" w:rsidP="00E12C4B">
      <w:pPr>
        <w:rPr>
          <w:b/>
          <w:spacing w:val="-4"/>
        </w:rPr>
      </w:pPr>
      <w:r>
        <w:rPr>
          <w:b/>
        </w:rPr>
        <w:t>Authorized</w:t>
      </w:r>
      <w:r>
        <w:rPr>
          <w:b/>
          <w:spacing w:val="-10"/>
        </w:rPr>
        <w:t xml:space="preserve"> </w:t>
      </w:r>
      <w:r>
        <w:rPr>
          <w:b/>
        </w:rPr>
        <w:t>Representative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>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pacing w:val="-4"/>
        </w:rPr>
        <w:t>Date</w:t>
      </w:r>
    </w:p>
    <w:p w14:paraId="41BE8F9E" w14:textId="77777777" w:rsidR="00E12C4B" w:rsidRDefault="00E12C4B">
      <w:pPr>
        <w:spacing w:before="120" w:after="0"/>
        <w:rPr>
          <w:b/>
          <w:spacing w:val="-4"/>
        </w:rPr>
      </w:pPr>
      <w:r>
        <w:rPr>
          <w:b/>
          <w:spacing w:val="-4"/>
        </w:rPr>
        <w:br w:type="page"/>
      </w:r>
    </w:p>
    <w:p w14:paraId="0452237C" w14:textId="64623557" w:rsidR="00E12C4B" w:rsidRDefault="00E12C4B" w:rsidP="00E12C4B">
      <w:pPr>
        <w:pStyle w:val="Heading2"/>
      </w:pPr>
      <w:r w:rsidRPr="00D31A7A">
        <w:lastRenderedPageBreak/>
        <w:t>Summary</w:t>
      </w:r>
      <w:r w:rsidRPr="00D31A7A">
        <w:rPr>
          <w:spacing w:val="-16"/>
        </w:rPr>
        <w:t xml:space="preserve"> </w:t>
      </w:r>
      <w:r w:rsidRPr="00D31A7A">
        <w:t>Overview</w:t>
      </w:r>
      <w:r w:rsidRPr="00D31A7A">
        <w:rPr>
          <w:color w:val="C00000"/>
        </w:rPr>
        <w:t xml:space="preserve"> </w:t>
      </w:r>
      <w:r w:rsidRPr="00671EC7">
        <w:t>(5 points)</w:t>
      </w:r>
    </w:p>
    <w:p w14:paraId="4C654833" w14:textId="3C0E9CD7" w:rsidR="00E12C4B" w:rsidRDefault="00E12C4B" w:rsidP="00E12C4B">
      <w:r w:rsidRPr="00E12C4B">
        <w:t>What are the primary grant activities and what will the grant proposal accomplish? Who will be served by the</w:t>
      </w:r>
      <w:r w:rsidR="00257ECC">
        <w:t xml:space="preserve"> RTAP</w:t>
      </w:r>
      <w:r w:rsidRPr="00E12C4B">
        <w:t xml:space="preserve"> grant? (500 words or less)</w:t>
      </w:r>
    </w:p>
    <w:p w14:paraId="357CEC76" w14:textId="77777777" w:rsidR="00E12C4B" w:rsidRDefault="00E12C4B">
      <w:pPr>
        <w:spacing w:before="120" w:after="0"/>
      </w:pPr>
      <w:r>
        <w:br w:type="page"/>
      </w:r>
    </w:p>
    <w:p w14:paraId="1FCD2148" w14:textId="3CD93C00" w:rsidR="21A32EDD" w:rsidRDefault="21A32EDD" w:rsidP="3770E442">
      <w:pPr>
        <w:pStyle w:val="Heading2"/>
      </w:pPr>
      <w:r>
        <w:lastRenderedPageBreak/>
        <w:t xml:space="preserve">Equity (10 points) </w:t>
      </w:r>
    </w:p>
    <w:p w14:paraId="5A8E3D0C" w14:textId="493E31F4" w:rsidR="21A32EDD" w:rsidRDefault="21A32EDD">
      <w:r>
        <w:t>Historically under-resourced communities may be defined as: People of color, American Indians, New Americans, people identifying as LGBTQIA+, people with disabilities, low-income populations and populations represented by different geographic locations across Minnesota including both urban centers and greater Minnesota.</w:t>
      </w:r>
    </w:p>
    <w:p w14:paraId="4CD7B669" w14:textId="77777777" w:rsidR="21A32EDD" w:rsidRDefault="21A32EDD">
      <w:r>
        <w:t xml:space="preserve">Describe how you will continue to embed the principles and practices of equity, diversity, and inclusion into your registered apprenticeship program in 500 words or less. Include the following: </w:t>
      </w:r>
    </w:p>
    <w:p w14:paraId="570A2188" w14:textId="33E27ADF" w:rsidR="21A32EDD" w:rsidRDefault="21A32EDD" w:rsidP="3770E442">
      <w:pPr>
        <w:pStyle w:val="ListParagraph"/>
      </w:pPr>
      <w:r>
        <w:t xml:space="preserve">Describe in detail the strategies for prioritizing funds and programming for diverse participants. </w:t>
      </w:r>
    </w:p>
    <w:p w14:paraId="57ED9F58" w14:textId="4E90AB08" w:rsidR="21A32EDD" w:rsidRDefault="21A32EDD" w:rsidP="3770E442">
      <w:pPr>
        <w:pStyle w:val="ListParagraph"/>
      </w:pPr>
      <w:r>
        <w:t xml:space="preserve">Describe the intentional ways you use culturally relevant approaches to ensure inclusivity and consider the needs of diverse populations.  </w:t>
      </w:r>
    </w:p>
    <w:p w14:paraId="4BCEC689" w14:textId="1A455484" w:rsidR="21A32EDD" w:rsidRDefault="21A32EDD" w:rsidP="3770E442">
      <w:pPr>
        <w:pStyle w:val="ListParagraph"/>
      </w:pPr>
      <w:r>
        <w:t xml:space="preserve">Describe how underserved populations, people of color, and American Indians are involved in your program.  </w:t>
      </w:r>
    </w:p>
    <w:p w14:paraId="068E8318" w14:textId="762012CC" w:rsidR="21A32EDD" w:rsidRDefault="21A32EDD" w:rsidP="3770E442">
      <w:pPr>
        <w:pStyle w:val="ListParagraph"/>
      </w:pPr>
      <w:r>
        <w:t>What supports exist already or will be put in place to recruit candidates of color and American Indian candidates to participate in the new program.</w:t>
      </w:r>
    </w:p>
    <w:p w14:paraId="53F90136" w14:textId="14BC4DCF" w:rsidR="3770E442" w:rsidRDefault="3770E442">
      <w:r>
        <w:br w:type="page"/>
      </w:r>
    </w:p>
    <w:p w14:paraId="334211A5" w14:textId="716F1A0A" w:rsidR="554CA558" w:rsidRDefault="554CA558" w:rsidP="3770E442">
      <w:pPr>
        <w:pStyle w:val="Heading2"/>
        <w:rPr>
          <w:rStyle w:val="Bold"/>
          <w:b/>
        </w:rPr>
      </w:pPr>
      <w:r w:rsidRPr="3770E442">
        <w:rPr>
          <w:rStyle w:val="Bold"/>
          <w:b/>
        </w:rPr>
        <w:lastRenderedPageBreak/>
        <w:t>Program Collaboration (10 points)</w:t>
      </w:r>
    </w:p>
    <w:p w14:paraId="2C446EC5" w14:textId="77777777" w:rsidR="554CA558" w:rsidRDefault="554CA558">
      <w:r>
        <w:t>Identify how teacher voices will be involved in the design and implementation of the RTAP</w:t>
      </w:r>
    </w:p>
    <w:p w14:paraId="73047D2B" w14:textId="77777777" w:rsidR="554CA558" w:rsidRDefault="554CA558">
      <w:r>
        <w:t>How will you recruit signatory employers?</w:t>
      </w:r>
    </w:p>
    <w:p w14:paraId="5F1B378E" w14:textId="77777777" w:rsidR="554CA558" w:rsidRDefault="554CA558">
      <w:r>
        <w:t xml:space="preserve">How will you ensure school districts, charter schools, Tribally Controlled Schools, and service cooperatives in all regions of the state have a meaningful opportunity to participate in one or more of the funded programs? </w:t>
      </w:r>
    </w:p>
    <w:p w14:paraId="2DB435BE" w14:textId="35AF5F4D" w:rsidR="554CA558" w:rsidRDefault="554CA558">
      <w:r>
        <w:t xml:space="preserve">Do you intend to administer sub-awards to signatory employers? If yes, indicate how will sub-awards be made. </w:t>
      </w:r>
    </w:p>
    <w:p w14:paraId="1D02F2E6" w14:textId="172353A5" w:rsidR="00E12C4B" w:rsidRDefault="00961312" w:rsidP="00961312">
      <w:pPr>
        <w:spacing w:before="120" w:after="0"/>
      </w:pPr>
      <w:r>
        <w:br w:type="page"/>
      </w:r>
    </w:p>
    <w:p w14:paraId="7EE3B962" w14:textId="5A6536E2" w:rsidR="00E12C4B" w:rsidRDefault="00E12C4B" w:rsidP="00E12C4B">
      <w:pPr>
        <w:pStyle w:val="Heading2"/>
      </w:pPr>
      <w:r>
        <w:lastRenderedPageBreak/>
        <w:t>Registered</w:t>
      </w:r>
      <w:r w:rsidR="009E6830">
        <w:t xml:space="preserve"> teacher</w:t>
      </w:r>
      <w:r>
        <w:t xml:space="preserve"> apprenticeship program partner/s (1</w:t>
      </w:r>
      <w:r w:rsidR="003D11BD">
        <w:t>0</w:t>
      </w:r>
      <w:r>
        <w:t xml:space="preserve"> points) </w:t>
      </w:r>
    </w:p>
    <w:p w14:paraId="5AF3982D" w14:textId="2F6E75E0" w:rsidR="00E12C4B" w:rsidRDefault="00E12C4B" w:rsidP="00AB7A60">
      <w:r>
        <w:t>Use the table to identify the Related Instruction Partner(s) and / or Signatory School District, Charter Schools, Tribally Controlled Schools, and/or Service Cooperatives Partner(s) with which you will partner and provide details about how your partnership will work.</w:t>
      </w:r>
    </w:p>
    <w:p w14:paraId="6326D1AA" w14:textId="4E21E863" w:rsidR="00E12C4B" w:rsidRDefault="00E12C4B" w:rsidP="00AB7A60">
      <w:r>
        <w:t>Note: all partners that you list here are required to send a letter providing an organizational profile and their commitment to the specific actions listed in the table.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Partners "/>
        <w:tblDescription w:val="List of partners participating in the grant."/>
      </w:tblPr>
      <w:tblGrid>
        <w:gridCol w:w="5035"/>
        <w:gridCol w:w="5035"/>
      </w:tblGrid>
      <w:tr w:rsidR="00AB7A60" w14:paraId="62CB4621" w14:textId="77777777" w:rsidTr="00AB7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35" w:type="dxa"/>
          </w:tcPr>
          <w:p w14:paraId="3E617C46" w14:textId="05F58C1C" w:rsidR="00AB7A60" w:rsidRDefault="00AB7A60" w:rsidP="00AB7A60">
            <w:r>
              <w:t>Partner Name</w:t>
            </w:r>
          </w:p>
        </w:tc>
        <w:tc>
          <w:tcPr>
            <w:tcW w:w="5035" w:type="dxa"/>
          </w:tcPr>
          <w:p w14:paraId="3CE9721B" w14:textId="17152FD9" w:rsidR="00AB7A60" w:rsidRDefault="00AB7A60" w:rsidP="00AB7A60">
            <w:r>
              <w:t>Partner commitments (quantity where possible)</w:t>
            </w:r>
          </w:p>
        </w:tc>
      </w:tr>
      <w:tr w:rsidR="00AB7A60" w14:paraId="6555B017" w14:textId="77777777" w:rsidTr="00AB7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2A7B31CD" w14:textId="3778E176" w:rsidR="00AB7A60" w:rsidRDefault="00AB7A60" w:rsidP="00AB7A60">
            <w:r>
              <w:t xml:space="preserve">Example: </w:t>
            </w:r>
          </w:p>
          <w:p w14:paraId="2B4E5567" w14:textId="0C5B6D42" w:rsidR="00AB7A60" w:rsidRDefault="00AB7A60" w:rsidP="00AB7A60">
            <w:r>
              <w:t>ISD 098 Mayberry, MN</w:t>
            </w:r>
          </w:p>
        </w:tc>
        <w:tc>
          <w:tcPr>
            <w:tcW w:w="5035" w:type="dxa"/>
          </w:tcPr>
          <w:p w14:paraId="247E5014" w14:textId="77777777" w:rsidR="00AB7A60" w:rsidRDefault="00AB7A60" w:rsidP="00AB7A60">
            <w:r>
              <w:t>Example:</w:t>
            </w:r>
          </w:p>
          <w:p w14:paraId="772F1C18" w14:textId="29251226" w:rsidR="00AB7A60" w:rsidRDefault="00AB7A60" w:rsidP="00AB7A60">
            <w:r>
              <w:t xml:space="preserve">ISD 098 will serve as a signatory employer and will register 10 apprentices across two different licensure areas. </w:t>
            </w:r>
          </w:p>
        </w:tc>
      </w:tr>
      <w:tr w:rsidR="00AB7A60" w14:paraId="0A9DC5BC" w14:textId="77777777" w:rsidTr="00AB7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23514770" w14:textId="77777777" w:rsidR="00AB7A60" w:rsidRDefault="00AB7A60" w:rsidP="00AB7A60"/>
        </w:tc>
        <w:tc>
          <w:tcPr>
            <w:tcW w:w="5035" w:type="dxa"/>
          </w:tcPr>
          <w:p w14:paraId="002E4871" w14:textId="77777777" w:rsidR="00AB7A60" w:rsidRDefault="00AB7A60" w:rsidP="00AB7A60"/>
        </w:tc>
      </w:tr>
      <w:tr w:rsidR="00AB7A60" w14:paraId="41D4266B" w14:textId="77777777" w:rsidTr="00AB7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61B776FE" w14:textId="77777777" w:rsidR="00AB7A60" w:rsidRDefault="00AB7A60" w:rsidP="00AB7A60"/>
        </w:tc>
        <w:tc>
          <w:tcPr>
            <w:tcW w:w="5035" w:type="dxa"/>
          </w:tcPr>
          <w:p w14:paraId="565CD13E" w14:textId="77777777" w:rsidR="00AB7A60" w:rsidRDefault="00AB7A60" w:rsidP="00AB7A60"/>
        </w:tc>
      </w:tr>
      <w:tr w:rsidR="00AB7A60" w14:paraId="174D4366" w14:textId="77777777" w:rsidTr="00AB7A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35" w:type="dxa"/>
          </w:tcPr>
          <w:p w14:paraId="02D2AA1F" w14:textId="77777777" w:rsidR="00AB7A60" w:rsidRDefault="00AB7A60" w:rsidP="00AB7A60"/>
        </w:tc>
        <w:tc>
          <w:tcPr>
            <w:tcW w:w="5035" w:type="dxa"/>
          </w:tcPr>
          <w:p w14:paraId="66D5132B" w14:textId="77777777" w:rsidR="00AB7A60" w:rsidRDefault="00AB7A60" w:rsidP="00AB7A60"/>
        </w:tc>
      </w:tr>
      <w:tr w:rsidR="00AB7A60" w14:paraId="612D3229" w14:textId="77777777" w:rsidTr="00AB7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35" w:type="dxa"/>
          </w:tcPr>
          <w:p w14:paraId="0A1F6451" w14:textId="77777777" w:rsidR="00AB7A60" w:rsidRDefault="00AB7A60" w:rsidP="00AB7A60"/>
        </w:tc>
        <w:tc>
          <w:tcPr>
            <w:tcW w:w="5035" w:type="dxa"/>
          </w:tcPr>
          <w:p w14:paraId="71583D1B" w14:textId="77777777" w:rsidR="00AB7A60" w:rsidRDefault="00AB7A60" w:rsidP="00AB7A60"/>
        </w:tc>
      </w:tr>
    </w:tbl>
    <w:p w14:paraId="3527C995" w14:textId="5D072234" w:rsidR="00AB7A60" w:rsidRDefault="00AB7A60" w:rsidP="00AB7A60"/>
    <w:p w14:paraId="75B7FF67" w14:textId="77777777" w:rsidR="00AB7A60" w:rsidRDefault="00AB7A60">
      <w:pPr>
        <w:spacing w:before="120" w:after="0"/>
      </w:pPr>
      <w:r>
        <w:br w:type="page"/>
      </w:r>
    </w:p>
    <w:p w14:paraId="54F341E6" w14:textId="301F8A16" w:rsidR="00A06A46" w:rsidRDefault="09A21C64" w:rsidP="3770E442">
      <w:pPr>
        <w:pStyle w:val="Heading2"/>
        <w:spacing w:before="120" w:after="0"/>
      </w:pPr>
      <w:r>
        <w:lastRenderedPageBreak/>
        <w:t>Program activities and services (15 points)</w:t>
      </w:r>
    </w:p>
    <w:p w14:paraId="059F6B3B" w14:textId="77777777" w:rsidR="00A06A46" w:rsidRDefault="09A21C64" w:rsidP="3770E442">
      <w:pPr>
        <w:spacing w:before="120" w:after="0"/>
        <w:rPr>
          <w:rStyle w:val="Bold"/>
        </w:rPr>
      </w:pPr>
      <w:r w:rsidRPr="3770E442">
        <w:rPr>
          <w:rStyle w:val="Bold"/>
        </w:rPr>
        <w:t>Licensure Areas</w:t>
      </w:r>
    </w:p>
    <w:p w14:paraId="1FD9C437" w14:textId="77777777" w:rsidR="00A06A46" w:rsidRDefault="09A21C64">
      <w:pPr>
        <w:spacing w:before="120" w:after="0"/>
      </w:pPr>
      <w:r>
        <w:t>Identify the licensure areas to be targeted through the grant. Cite the need for those licensure areas.</w:t>
      </w:r>
    </w:p>
    <w:p w14:paraId="22ECA491" w14:textId="22341D46" w:rsidR="00A06A46" w:rsidRDefault="09A21C64">
      <w:pPr>
        <w:spacing w:before="120" w:after="0"/>
      </w:pPr>
      <w:r>
        <w:t>How many/which occupations (licensure areas) do you intend to offer between 10/1/2025 and 01/01/2026?</w:t>
      </w:r>
    </w:p>
    <w:p w14:paraId="570B8ADE" w14:textId="77777777" w:rsidR="00A06A46" w:rsidRDefault="09A21C64" w:rsidP="3770E442">
      <w:pPr>
        <w:spacing w:before="120" w:after="0"/>
        <w:rPr>
          <w:rStyle w:val="Bold"/>
        </w:rPr>
      </w:pPr>
      <w:r w:rsidRPr="3770E442">
        <w:rPr>
          <w:rStyle w:val="Bold"/>
        </w:rPr>
        <w:t>Apprentice Support</w:t>
      </w:r>
    </w:p>
    <w:p w14:paraId="36705F4F" w14:textId="77777777" w:rsidR="00A06A46" w:rsidRDefault="09A21C64">
      <w:pPr>
        <w:spacing w:before="120" w:after="0"/>
      </w:pPr>
      <w:r>
        <w:t xml:space="preserve">If your organization currently works with program participants, pre-apprentices and registered apprentices, please outline your current activities. </w:t>
      </w:r>
    </w:p>
    <w:p w14:paraId="7DBBE053" w14:textId="77777777" w:rsidR="00A06A46" w:rsidRDefault="09A21C64">
      <w:pPr>
        <w:spacing w:before="120" w:after="0"/>
      </w:pPr>
      <w:r>
        <w:t>Explain in sufficient detail to show how grant-funded services activities will:</w:t>
      </w:r>
    </w:p>
    <w:p w14:paraId="6AF9A0F9" w14:textId="48F4196F" w:rsidR="00A06A46" w:rsidRDefault="09A21C64" w:rsidP="3770E442">
      <w:pPr>
        <w:pStyle w:val="ListParagraph"/>
        <w:spacing w:before="120" w:after="0"/>
      </w:pPr>
      <w:r>
        <w:t xml:space="preserve">recruit and prepare program participants for registered apprenticeship </w:t>
      </w:r>
      <w:proofErr w:type="gramStart"/>
      <w:r>
        <w:t>programs;</w:t>
      </w:r>
      <w:proofErr w:type="gramEnd"/>
    </w:p>
    <w:p w14:paraId="761B1DA3" w14:textId="5F9F5218" w:rsidR="00A06A46" w:rsidRDefault="09A21C64" w:rsidP="3770E442">
      <w:pPr>
        <w:pStyle w:val="ListParagraph"/>
        <w:spacing w:before="120" w:after="0"/>
      </w:pPr>
      <w:r>
        <w:t xml:space="preserve">place program participants into registered apprenticeship </w:t>
      </w:r>
      <w:proofErr w:type="gramStart"/>
      <w:r>
        <w:t>programs;</w:t>
      </w:r>
      <w:proofErr w:type="gramEnd"/>
      <w:r>
        <w:t xml:space="preserve"> </w:t>
      </w:r>
    </w:p>
    <w:p w14:paraId="6E275B65" w14:textId="7F97ED6D" w:rsidR="00A06A46" w:rsidRDefault="09A21C64" w:rsidP="3770E442">
      <w:pPr>
        <w:pStyle w:val="ListParagraph"/>
        <w:spacing w:before="120" w:after="0"/>
      </w:pPr>
      <w:r>
        <w:t>support retention and completion of registered apprentices; and,</w:t>
      </w:r>
    </w:p>
    <w:p w14:paraId="637A84F5" w14:textId="0C09F4D2" w:rsidR="00A06A46" w:rsidRDefault="09A21C64" w:rsidP="3770E442">
      <w:pPr>
        <w:pStyle w:val="ListParagraph"/>
        <w:spacing w:before="120" w:after="0"/>
      </w:pPr>
      <w:r>
        <w:t>ensure apprentices are not incurring any costs for their participation in the apprenticeship program</w:t>
      </w:r>
    </w:p>
    <w:p w14:paraId="07A97272" w14:textId="77777777" w:rsidR="00A06A46" w:rsidRDefault="09A21C64" w:rsidP="3770E442">
      <w:pPr>
        <w:spacing w:before="120" w:after="0"/>
        <w:rPr>
          <w:rStyle w:val="Bold"/>
        </w:rPr>
      </w:pPr>
      <w:r w:rsidRPr="3770E442">
        <w:rPr>
          <w:rStyle w:val="Bold"/>
        </w:rPr>
        <w:t>Program Management and Apprentice Tracking</w:t>
      </w:r>
    </w:p>
    <w:p w14:paraId="54DF84AA" w14:textId="77777777" w:rsidR="00A06A46" w:rsidRDefault="09A21C64">
      <w:pPr>
        <w:spacing w:before="120" w:after="0"/>
      </w:pPr>
      <w:r>
        <w:t>How will you manage the grant/project management and tracking?</w:t>
      </w:r>
    </w:p>
    <w:p w14:paraId="4BFC14ED" w14:textId="63465A4C" w:rsidR="00A06A46" w:rsidRDefault="09A21C64">
      <w:pPr>
        <w:spacing w:before="120" w:after="0"/>
      </w:pPr>
      <w:r>
        <w:t>How will you maintain project management systems if the point of contact leaves?</w:t>
      </w:r>
    </w:p>
    <w:p w14:paraId="3C95F0F2" w14:textId="4174A6EF" w:rsidR="00A06A46" w:rsidRDefault="00A06A46">
      <w:pPr>
        <w:spacing w:before="120" w:after="0"/>
      </w:pPr>
      <w:r>
        <w:br w:type="page"/>
      </w:r>
    </w:p>
    <w:p w14:paraId="50EA7EBC" w14:textId="77777777" w:rsidR="00A06A46" w:rsidRDefault="00A06A46" w:rsidP="00A06A46">
      <w:pPr>
        <w:pStyle w:val="Heading2"/>
      </w:pPr>
      <w:r>
        <w:lastRenderedPageBreak/>
        <w:t>Workplan (15 points)</w:t>
      </w:r>
    </w:p>
    <w:p w14:paraId="696E8C71" w14:textId="4F0CD3EE" w:rsidR="00AB7A60" w:rsidRDefault="00A06A46" w:rsidP="00A06A46">
      <w:r>
        <w:t>Complete the workplan template below. Metrics and workplan should be in alignment. Actions to ensure sustainability post-grant funding should be included in the workplan.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Workplan"/>
        <w:tblDescription w:val="Idenitfy project activities "/>
      </w:tblPr>
      <w:tblGrid>
        <w:gridCol w:w="1822"/>
        <w:gridCol w:w="2164"/>
        <w:gridCol w:w="1890"/>
        <w:gridCol w:w="2322"/>
        <w:gridCol w:w="1872"/>
      </w:tblGrid>
      <w:tr w:rsidR="00A06A46" w14:paraId="57310A37" w14:textId="77777777" w:rsidTr="00A06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4" w:type="dxa"/>
          </w:tcPr>
          <w:p w14:paraId="4702967F" w14:textId="596ACB63" w:rsidR="00A06A46" w:rsidRDefault="00A06A46" w:rsidP="00A06A46">
            <w:r>
              <w:t>Timeframe*</w:t>
            </w:r>
          </w:p>
        </w:tc>
        <w:tc>
          <w:tcPr>
            <w:tcW w:w="2014" w:type="dxa"/>
          </w:tcPr>
          <w:p w14:paraId="49545170" w14:textId="7FEB7F0E" w:rsidR="00A06A46" w:rsidRDefault="00A06A46" w:rsidP="00A06A46">
            <w:r>
              <w:t>Milestones/Activities</w:t>
            </w:r>
          </w:p>
        </w:tc>
        <w:tc>
          <w:tcPr>
            <w:tcW w:w="2014" w:type="dxa"/>
          </w:tcPr>
          <w:p w14:paraId="42C52495" w14:textId="34A6C05C" w:rsidR="00A06A46" w:rsidRDefault="00A06A46" w:rsidP="00A06A46">
            <w:r>
              <w:t>Who</w:t>
            </w:r>
          </w:p>
        </w:tc>
        <w:tc>
          <w:tcPr>
            <w:tcW w:w="2014" w:type="dxa"/>
          </w:tcPr>
          <w:p w14:paraId="20193B60" w14:textId="5B75F61B" w:rsidR="00A06A46" w:rsidRDefault="00A06A46" w:rsidP="00A06A46">
            <w:r>
              <w:t>Resources Needed</w:t>
            </w:r>
          </w:p>
        </w:tc>
        <w:tc>
          <w:tcPr>
            <w:tcW w:w="2014" w:type="dxa"/>
          </w:tcPr>
          <w:p w14:paraId="0307A426" w14:textId="2547F5BD" w:rsidR="00A06A46" w:rsidRDefault="00A06A46" w:rsidP="00A06A46">
            <w:r>
              <w:t>Outcomes</w:t>
            </w:r>
          </w:p>
        </w:tc>
      </w:tr>
      <w:tr w:rsidR="00A06A46" w14:paraId="6C6E5537" w14:textId="77777777" w:rsidTr="00A0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4" w:type="dxa"/>
          </w:tcPr>
          <w:p w14:paraId="34C6BE5C" w14:textId="77777777" w:rsidR="00A06A46" w:rsidRDefault="00A06A46" w:rsidP="00A06A46">
            <w:r>
              <w:t>Example:</w:t>
            </w:r>
          </w:p>
          <w:p w14:paraId="6BA3C6E7" w14:textId="7199DD24" w:rsidR="00A06A46" w:rsidRDefault="00A06A46" w:rsidP="00A06A46">
            <w:r>
              <w:t>01/01/26 to 03/31/26</w:t>
            </w:r>
          </w:p>
        </w:tc>
        <w:tc>
          <w:tcPr>
            <w:tcW w:w="2014" w:type="dxa"/>
          </w:tcPr>
          <w:p w14:paraId="685A7C1B" w14:textId="77777777" w:rsidR="00A06A46" w:rsidRDefault="00A06A46" w:rsidP="00A06A46">
            <w:r>
              <w:t>Example:</w:t>
            </w:r>
          </w:p>
          <w:p w14:paraId="0512829C" w14:textId="7853D446" w:rsidR="00A06A46" w:rsidRDefault="00A06A46" w:rsidP="00A06A46">
            <w:r>
              <w:t>Retaining current apprentices through related training</w:t>
            </w:r>
          </w:p>
        </w:tc>
        <w:tc>
          <w:tcPr>
            <w:tcW w:w="2014" w:type="dxa"/>
          </w:tcPr>
          <w:p w14:paraId="0603052B" w14:textId="77777777" w:rsidR="00A06A46" w:rsidRDefault="00A06A46" w:rsidP="00A06A46">
            <w:r>
              <w:t>Example:</w:t>
            </w:r>
          </w:p>
          <w:p w14:paraId="3229435C" w14:textId="67130FCB" w:rsidR="00A06A46" w:rsidRDefault="00A06A46" w:rsidP="00A06A46">
            <w:r>
              <w:t>Apprenticeship Outreach Specialist</w:t>
            </w:r>
          </w:p>
        </w:tc>
        <w:tc>
          <w:tcPr>
            <w:tcW w:w="2014" w:type="dxa"/>
          </w:tcPr>
          <w:p w14:paraId="4263564D" w14:textId="77777777" w:rsidR="00A06A46" w:rsidRDefault="00A06A46" w:rsidP="00A06A46">
            <w:r>
              <w:t>Example:</w:t>
            </w:r>
          </w:p>
          <w:p w14:paraId="7409EC19" w14:textId="4A232F0C" w:rsidR="00A06A46" w:rsidRDefault="00A06A46" w:rsidP="00A06A46">
            <w:r>
              <w:t>Brochures/promotional materials</w:t>
            </w:r>
          </w:p>
        </w:tc>
        <w:tc>
          <w:tcPr>
            <w:tcW w:w="2014" w:type="dxa"/>
          </w:tcPr>
          <w:p w14:paraId="5C1D19A8" w14:textId="77777777" w:rsidR="00A06A46" w:rsidRDefault="00A06A46" w:rsidP="00A06A46">
            <w:r>
              <w:t xml:space="preserve">Example: </w:t>
            </w:r>
          </w:p>
          <w:p w14:paraId="3BB36674" w14:textId="52C0007A" w:rsidR="00A06A46" w:rsidRDefault="00A06A46" w:rsidP="00A06A46">
            <w:r>
              <w:t>Recruit approximately 50 applicants</w:t>
            </w:r>
          </w:p>
        </w:tc>
      </w:tr>
      <w:tr w:rsidR="00A06A46" w14:paraId="16E61015" w14:textId="77777777" w:rsidTr="00A06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4" w:type="dxa"/>
          </w:tcPr>
          <w:p w14:paraId="1C4293EE" w14:textId="5A2F41B7" w:rsidR="00A06A46" w:rsidRDefault="00A06A46" w:rsidP="00A06A46">
            <w:r>
              <w:t>01/01/26 to 03/31/2026</w:t>
            </w:r>
          </w:p>
        </w:tc>
        <w:tc>
          <w:tcPr>
            <w:tcW w:w="2014" w:type="dxa"/>
          </w:tcPr>
          <w:p w14:paraId="4131C0F7" w14:textId="77777777" w:rsidR="00A06A46" w:rsidRDefault="00A06A46" w:rsidP="00A06A46"/>
        </w:tc>
        <w:tc>
          <w:tcPr>
            <w:tcW w:w="2014" w:type="dxa"/>
          </w:tcPr>
          <w:p w14:paraId="2CC4A3B7" w14:textId="77777777" w:rsidR="00A06A46" w:rsidRDefault="00A06A46" w:rsidP="00A06A46"/>
        </w:tc>
        <w:tc>
          <w:tcPr>
            <w:tcW w:w="2014" w:type="dxa"/>
          </w:tcPr>
          <w:p w14:paraId="0EC9711C" w14:textId="77777777" w:rsidR="00A06A46" w:rsidRDefault="00A06A46" w:rsidP="00A06A46"/>
        </w:tc>
        <w:tc>
          <w:tcPr>
            <w:tcW w:w="2014" w:type="dxa"/>
          </w:tcPr>
          <w:p w14:paraId="6104F98A" w14:textId="77777777" w:rsidR="00A06A46" w:rsidRDefault="00A06A46" w:rsidP="00A06A46"/>
        </w:tc>
      </w:tr>
      <w:tr w:rsidR="00A06A46" w14:paraId="47F5B655" w14:textId="77777777" w:rsidTr="00A0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4" w:type="dxa"/>
          </w:tcPr>
          <w:p w14:paraId="5C7BD092" w14:textId="1BE5CB8E" w:rsidR="00A06A46" w:rsidRDefault="00A06A46" w:rsidP="00A06A46">
            <w:r>
              <w:t>04/01/2026 to 06/30/2026</w:t>
            </w:r>
          </w:p>
        </w:tc>
        <w:tc>
          <w:tcPr>
            <w:tcW w:w="2014" w:type="dxa"/>
          </w:tcPr>
          <w:p w14:paraId="14FD4A0F" w14:textId="77777777" w:rsidR="00A06A46" w:rsidRDefault="00A06A46" w:rsidP="00A06A46"/>
        </w:tc>
        <w:tc>
          <w:tcPr>
            <w:tcW w:w="2014" w:type="dxa"/>
          </w:tcPr>
          <w:p w14:paraId="540ECCD5" w14:textId="77777777" w:rsidR="00A06A46" w:rsidRDefault="00A06A46" w:rsidP="00A06A46"/>
        </w:tc>
        <w:tc>
          <w:tcPr>
            <w:tcW w:w="2014" w:type="dxa"/>
          </w:tcPr>
          <w:p w14:paraId="56D4E7BC" w14:textId="77777777" w:rsidR="00A06A46" w:rsidRDefault="00A06A46" w:rsidP="00A06A46"/>
        </w:tc>
        <w:tc>
          <w:tcPr>
            <w:tcW w:w="2014" w:type="dxa"/>
          </w:tcPr>
          <w:p w14:paraId="40CB07C4" w14:textId="77777777" w:rsidR="00A06A46" w:rsidRDefault="00A06A46" w:rsidP="00A06A46"/>
        </w:tc>
      </w:tr>
      <w:tr w:rsidR="00A06A46" w14:paraId="11E2F7D4" w14:textId="77777777" w:rsidTr="00A06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4" w:type="dxa"/>
          </w:tcPr>
          <w:p w14:paraId="6B0C91F2" w14:textId="013F9E13" w:rsidR="00A06A46" w:rsidRDefault="00A06A46" w:rsidP="00A06A46">
            <w:r>
              <w:t>07/01/2026 to 09/30/2026</w:t>
            </w:r>
          </w:p>
        </w:tc>
        <w:tc>
          <w:tcPr>
            <w:tcW w:w="2014" w:type="dxa"/>
          </w:tcPr>
          <w:p w14:paraId="5C47EBB8" w14:textId="77777777" w:rsidR="00A06A46" w:rsidRDefault="00A06A46" w:rsidP="00A06A46"/>
        </w:tc>
        <w:tc>
          <w:tcPr>
            <w:tcW w:w="2014" w:type="dxa"/>
          </w:tcPr>
          <w:p w14:paraId="4E2AE6F5" w14:textId="77777777" w:rsidR="00A06A46" w:rsidRDefault="00A06A46" w:rsidP="00A06A46"/>
        </w:tc>
        <w:tc>
          <w:tcPr>
            <w:tcW w:w="2014" w:type="dxa"/>
          </w:tcPr>
          <w:p w14:paraId="5EEB1B2B" w14:textId="77777777" w:rsidR="00A06A46" w:rsidRDefault="00A06A46" w:rsidP="00A06A46"/>
        </w:tc>
        <w:tc>
          <w:tcPr>
            <w:tcW w:w="2014" w:type="dxa"/>
          </w:tcPr>
          <w:p w14:paraId="7C7E3C79" w14:textId="77777777" w:rsidR="00A06A46" w:rsidRDefault="00A06A46" w:rsidP="00A06A46"/>
        </w:tc>
      </w:tr>
      <w:tr w:rsidR="00A06A46" w14:paraId="1C16ED01" w14:textId="77777777" w:rsidTr="00A0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4" w:type="dxa"/>
          </w:tcPr>
          <w:p w14:paraId="6EEC64F3" w14:textId="282EFBB7" w:rsidR="00A06A46" w:rsidRDefault="00A06A46" w:rsidP="00A06A46">
            <w:r>
              <w:t>10/01/2026 to 12/31/2026</w:t>
            </w:r>
          </w:p>
        </w:tc>
        <w:tc>
          <w:tcPr>
            <w:tcW w:w="2014" w:type="dxa"/>
          </w:tcPr>
          <w:p w14:paraId="7DE9BEDA" w14:textId="77777777" w:rsidR="00A06A46" w:rsidRDefault="00A06A46" w:rsidP="00A06A46"/>
        </w:tc>
        <w:tc>
          <w:tcPr>
            <w:tcW w:w="2014" w:type="dxa"/>
          </w:tcPr>
          <w:p w14:paraId="0B4BA5B6" w14:textId="77777777" w:rsidR="00A06A46" w:rsidRDefault="00A06A46" w:rsidP="00A06A46"/>
        </w:tc>
        <w:tc>
          <w:tcPr>
            <w:tcW w:w="2014" w:type="dxa"/>
          </w:tcPr>
          <w:p w14:paraId="7020FBF9" w14:textId="77777777" w:rsidR="00A06A46" w:rsidRDefault="00A06A46" w:rsidP="00A06A46"/>
        </w:tc>
        <w:tc>
          <w:tcPr>
            <w:tcW w:w="2014" w:type="dxa"/>
          </w:tcPr>
          <w:p w14:paraId="3C6F7CE3" w14:textId="77777777" w:rsidR="00A06A46" w:rsidRDefault="00A06A46" w:rsidP="00A06A46"/>
        </w:tc>
      </w:tr>
      <w:tr w:rsidR="00A06A46" w14:paraId="26849C1D" w14:textId="77777777" w:rsidTr="00A06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4" w:type="dxa"/>
          </w:tcPr>
          <w:p w14:paraId="7414EE49" w14:textId="7EFF0DC4" w:rsidR="00A06A46" w:rsidRDefault="00A06A46" w:rsidP="00A06A46">
            <w:r>
              <w:t>01/01/2027 to 03/31/2027</w:t>
            </w:r>
          </w:p>
        </w:tc>
        <w:tc>
          <w:tcPr>
            <w:tcW w:w="2014" w:type="dxa"/>
          </w:tcPr>
          <w:p w14:paraId="62065C28" w14:textId="77777777" w:rsidR="00A06A46" w:rsidRDefault="00A06A46" w:rsidP="00A06A46"/>
        </w:tc>
        <w:tc>
          <w:tcPr>
            <w:tcW w:w="2014" w:type="dxa"/>
          </w:tcPr>
          <w:p w14:paraId="290A4B44" w14:textId="77777777" w:rsidR="00A06A46" w:rsidRDefault="00A06A46" w:rsidP="00A06A46"/>
        </w:tc>
        <w:tc>
          <w:tcPr>
            <w:tcW w:w="2014" w:type="dxa"/>
          </w:tcPr>
          <w:p w14:paraId="0AF6364A" w14:textId="77777777" w:rsidR="00A06A46" w:rsidRDefault="00A06A46" w:rsidP="00A06A46"/>
        </w:tc>
        <w:tc>
          <w:tcPr>
            <w:tcW w:w="2014" w:type="dxa"/>
          </w:tcPr>
          <w:p w14:paraId="228D6C68" w14:textId="77777777" w:rsidR="00A06A46" w:rsidRDefault="00A06A46" w:rsidP="00A06A46"/>
        </w:tc>
      </w:tr>
      <w:tr w:rsidR="00A06A46" w14:paraId="237CDC32" w14:textId="77777777" w:rsidTr="00A0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4" w:type="dxa"/>
          </w:tcPr>
          <w:p w14:paraId="2E294F8B" w14:textId="42FB602C" w:rsidR="00A06A46" w:rsidRDefault="00A06A46" w:rsidP="00A06A46">
            <w:r>
              <w:t>04/01/2027 to 06/30/2027</w:t>
            </w:r>
          </w:p>
        </w:tc>
        <w:tc>
          <w:tcPr>
            <w:tcW w:w="2014" w:type="dxa"/>
          </w:tcPr>
          <w:p w14:paraId="01DD5FEA" w14:textId="77777777" w:rsidR="00A06A46" w:rsidRDefault="00A06A46" w:rsidP="00A06A46"/>
        </w:tc>
        <w:tc>
          <w:tcPr>
            <w:tcW w:w="2014" w:type="dxa"/>
          </w:tcPr>
          <w:p w14:paraId="24B55460" w14:textId="77777777" w:rsidR="00A06A46" w:rsidRDefault="00A06A46" w:rsidP="00A06A46"/>
        </w:tc>
        <w:tc>
          <w:tcPr>
            <w:tcW w:w="2014" w:type="dxa"/>
          </w:tcPr>
          <w:p w14:paraId="5B729B7A" w14:textId="77777777" w:rsidR="00A06A46" w:rsidRDefault="00A06A46" w:rsidP="00A06A46"/>
        </w:tc>
        <w:tc>
          <w:tcPr>
            <w:tcW w:w="2014" w:type="dxa"/>
          </w:tcPr>
          <w:p w14:paraId="56C3756E" w14:textId="77777777" w:rsidR="00A06A46" w:rsidRDefault="00A06A46" w:rsidP="00A06A46"/>
        </w:tc>
      </w:tr>
      <w:tr w:rsidR="00A06A46" w14:paraId="07F66554" w14:textId="77777777" w:rsidTr="00A06A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14" w:type="dxa"/>
          </w:tcPr>
          <w:p w14:paraId="183B0CA6" w14:textId="5D906736" w:rsidR="00A06A46" w:rsidRDefault="00A06A46" w:rsidP="00A06A46">
            <w:r>
              <w:t>07/01/2027 to 09/30/2027</w:t>
            </w:r>
          </w:p>
        </w:tc>
        <w:tc>
          <w:tcPr>
            <w:tcW w:w="2014" w:type="dxa"/>
          </w:tcPr>
          <w:p w14:paraId="2C610151" w14:textId="77777777" w:rsidR="00A06A46" w:rsidRDefault="00A06A46" w:rsidP="00A06A46"/>
        </w:tc>
        <w:tc>
          <w:tcPr>
            <w:tcW w:w="2014" w:type="dxa"/>
          </w:tcPr>
          <w:p w14:paraId="207C3F11" w14:textId="77777777" w:rsidR="00A06A46" w:rsidRDefault="00A06A46" w:rsidP="00A06A46"/>
        </w:tc>
        <w:tc>
          <w:tcPr>
            <w:tcW w:w="2014" w:type="dxa"/>
          </w:tcPr>
          <w:p w14:paraId="598C4352" w14:textId="77777777" w:rsidR="00A06A46" w:rsidRDefault="00A06A46" w:rsidP="00A06A46"/>
        </w:tc>
        <w:tc>
          <w:tcPr>
            <w:tcW w:w="2014" w:type="dxa"/>
          </w:tcPr>
          <w:p w14:paraId="74FF79F3" w14:textId="77777777" w:rsidR="00A06A46" w:rsidRDefault="00A06A46" w:rsidP="00A06A46"/>
        </w:tc>
      </w:tr>
      <w:tr w:rsidR="00A06A46" w14:paraId="4F9535A2" w14:textId="77777777" w:rsidTr="00A0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14" w:type="dxa"/>
          </w:tcPr>
          <w:p w14:paraId="60A55569" w14:textId="238D1E14" w:rsidR="00A06A46" w:rsidRDefault="00A06A46" w:rsidP="00A06A46">
            <w:r>
              <w:t>10/01/2027 to 12/31/2027</w:t>
            </w:r>
          </w:p>
        </w:tc>
        <w:tc>
          <w:tcPr>
            <w:tcW w:w="2014" w:type="dxa"/>
          </w:tcPr>
          <w:p w14:paraId="41CA9854" w14:textId="77777777" w:rsidR="00A06A46" w:rsidRDefault="00A06A46" w:rsidP="00A06A46"/>
        </w:tc>
        <w:tc>
          <w:tcPr>
            <w:tcW w:w="2014" w:type="dxa"/>
          </w:tcPr>
          <w:p w14:paraId="144299AC" w14:textId="77777777" w:rsidR="00A06A46" w:rsidRDefault="00A06A46" w:rsidP="00A06A46"/>
        </w:tc>
        <w:tc>
          <w:tcPr>
            <w:tcW w:w="2014" w:type="dxa"/>
          </w:tcPr>
          <w:p w14:paraId="5A0E1614" w14:textId="77777777" w:rsidR="00A06A46" w:rsidRDefault="00A06A46" w:rsidP="00A06A46"/>
        </w:tc>
        <w:tc>
          <w:tcPr>
            <w:tcW w:w="2014" w:type="dxa"/>
          </w:tcPr>
          <w:p w14:paraId="6971D8C0" w14:textId="77777777" w:rsidR="00A06A46" w:rsidRDefault="00A06A46" w:rsidP="00A06A46"/>
        </w:tc>
      </w:tr>
    </w:tbl>
    <w:p w14:paraId="3251B93F" w14:textId="0CD56628" w:rsidR="00A06A46" w:rsidRDefault="00A06A46" w:rsidP="00A06A46"/>
    <w:p w14:paraId="71BCC579" w14:textId="77777777" w:rsidR="00A06A46" w:rsidRDefault="00A06A46">
      <w:pPr>
        <w:spacing w:before="120" w:after="0"/>
      </w:pPr>
      <w:r>
        <w:br w:type="page"/>
      </w:r>
    </w:p>
    <w:p w14:paraId="45C97FFA" w14:textId="1895DA28" w:rsidR="002D5AB1" w:rsidRDefault="1C664041" w:rsidP="3770E442">
      <w:r w:rsidRPr="3770E442">
        <w:rPr>
          <w:rStyle w:val="Heading2Char"/>
        </w:rPr>
        <w:lastRenderedPageBreak/>
        <w:t>Outcomes (15 points)</w:t>
      </w:r>
    </w:p>
    <w:p w14:paraId="7DF8365E" w14:textId="28094DD2" w:rsidR="002D5AB1" w:rsidRDefault="1C664041" w:rsidP="3770E442">
      <w:r>
        <w:t>Complete the outcomes chart below: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Outcomes Table"/>
        <w:tblDescription w:val="Identify outcomes of the grant"/>
      </w:tblPr>
      <w:tblGrid>
        <w:gridCol w:w="1345"/>
        <w:gridCol w:w="967"/>
        <w:gridCol w:w="967"/>
        <w:gridCol w:w="968"/>
        <w:gridCol w:w="968"/>
        <w:gridCol w:w="968"/>
        <w:gridCol w:w="968"/>
        <w:gridCol w:w="968"/>
        <w:gridCol w:w="968"/>
        <w:gridCol w:w="983"/>
      </w:tblGrid>
      <w:tr w:rsidR="3770E442" w14:paraId="24AC849F" w14:textId="77777777" w:rsidTr="3770E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345" w:type="dxa"/>
          </w:tcPr>
          <w:p w14:paraId="624251FE" w14:textId="77777777" w:rsidR="3770E442" w:rsidRDefault="3770E442"/>
        </w:tc>
        <w:tc>
          <w:tcPr>
            <w:tcW w:w="3870" w:type="dxa"/>
            <w:gridSpan w:val="4"/>
          </w:tcPr>
          <w:p w14:paraId="64A62050" w14:textId="77CA60F7" w:rsidR="3770E442" w:rsidRDefault="3770E442">
            <w:r>
              <w:t>2026</w:t>
            </w:r>
          </w:p>
        </w:tc>
        <w:tc>
          <w:tcPr>
            <w:tcW w:w="3872" w:type="dxa"/>
            <w:gridSpan w:val="4"/>
          </w:tcPr>
          <w:p w14:paraId="4DF20664" w14:textId="5659CCFB" w:rsidR="3770E442" w:rsidRDefault="3770E442">
            <w:r>
              <w:t>2027</w:t>
            </w:r>
          </w:p>
        </w:tc>
        <w:tc>
          <w:tcPr>
            <w:tcW w:w="983" w:type="dxa"/>
          </w:tcPr>
          <w:p w14:paraId="2421DB4F" w14:textId="77777777" w:rsidR="3770E442" w:rsidRDefault="3770E442"/>
        </w:tc>
      </w:tr>
      <w:tr w:rsidR="3770E442" w14:paraId="30587138" w14:textId="77777777" w:rsidTr="3770E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45" w:type="dxa"/>
          </w:tcPr>
          <w:p w14:paraId="6411D871" w14:textId="77777777" w:rsidR="3770E442" w:rsidRDefault="3770E442" w:rsidP="3770E442">
            <w:pPr>
              <w:jc w:val="center"/>
              <w:rPr>
                <w:rStyle w:val="Bold"/>
              </w:rPr>
            </w:pPr>
          </w:p>
        </w:tc>
        <w:tc>
          <w:tcPr>
            <w:tcW w:w="967" w:type="dxa"/>
          </w:tcPr>
          <w:p w14:paraId="54B9760C" w14:textId="1632C4C8" w:rsidR="3770E442" w:rsidRDefault="3770E442" w:rsidP="3770E442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Q1</w:t>
            </w:r>
          </w:p>
        </w:tc>
        <w:tc>
          <w:tcPr>
            <w:tcW w:w="967" w:type="dxa"/>
          </w:tcPr>
          <w:p w14:paraId="126A9FB9" w14:textId="7314D0BF" w:rsidR="3770E442" w:rsidRDefault="3770E442" w:rsidP="3770E442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Q2</w:t>
            </w:r>
          </w:p>
        </w:tc>
        <w:tc>
          <w:tcPr>
            <w:tcW w:w="968" w:type="dxa"/>
          </w:tcPr>
          <w:p w14:paraId="0C6F7D46" w14:textId="0D50E1CC" w:rsidR="3770E442" w:rsidRDefault="3770E442" w:rsidP="3770E442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Q3</w:t>
            </w:r>
          </w:p>
        </w:tc>
        <w:tc>
          <w:tcPr>
            <w:tcW w:w="968" w:type="dxa"/>
          </w:tcPr>
          <w:p w14:paraId="32F4A64C" w14:textId="73184ABC" w:rsidR="3770E442" w:rsidRDefault="3770E442" w:rsidP="3770E442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Q4</w:t>
            </w:r>
          </w:p>
        </w:tc>
        <w:tc>
          <w:tcPr>
            <w:tcW w:w="968" w:type="dxa"/>
          </w:tcPr>
          <w:p w14:paraId="68E0D97D" w14:textId="188A93AA" w:rsidR="3770E442" w:rsidRDefault="3770E442" w:rsidP="3770E442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Q1</w:t>
            </w:r>
          </w:p>
        </w:tc>
        <w:tc>
          <w:tcPr>
            <w:tcW w:w="968" w:type="dxa"/>
          </w:tcPr>
          <w:p w14:paraId="0F5E03C2" w14:textId="6316320B" w:rsidR="3770E442" w:rsidRDefault="3770E442" w:rsidP="3770E442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Q2</w:t>
            </w:r>
          </w:p>
        </w:tc>
        <w:tc>
          <w:tcPr>
            <w:tcW w:w="968" w:type="dxa"/>
          </w:tcPr>
          <w:p w14:paraId="3495CD3A" w14:textId="18457301" w:rsidR="3770E442" w:rsidRDefault="3770E442" w:rsidP="3770E442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Q3</w:t>
            </w:r>
          </w:p>
        </w:tc>
        <w:tc>
          <w:tcPr>
            <w:tcW w:w="968" w:type="dxa"/>
          </w:tcPr>
          <w:p w14:paraId="713186BD" w14:textId="7C112085" w:rsidR="3770E442" w:rsidRDefault="3770E442" w:rsidP="3770E442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Q4</w:t>
            </w:r>
          </w:p>
        </w:tc>
        <w:tc>
          <w:tcPr>
            <w:tcW w:w="983" w:type="dxa"/>
          </w:tcPr>
          <w:p w14:paraId="6FB87F1E" w14:textId="0CD0DE84" w:rsidR="3770E442" w:rsidRDefault="3770E442" w:rsidP="3770E442">
            <w:pPr>
              <w:jc w:val="center"/>
              <w:rPr>
                <w:rStyle w:val="Bold"/>
              </w:rPr>
            </w:pPr>
            <w:r w:rsidRPr="3770E442">
              <w:rPr>
                <w:rStyle w:val="Bold"/>
              </w:rPr>
              <w:t>Total</w:t>
            </w:r>
          </w:p>
        </w:tc>
      </w:tr>
      <w:tr w:rsidR="3770E442" w14:paraId="413E5402" w14:textId="77777777" w:rsidTr="3770E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45" w:type="dxa"/>
          </w:tcPr>
          <w:p w14:paraId="3845177D" w14:textId="5E6E8046" w:rsidR="3770E442" w:rsidRDefault="3770E442">
            <w:r>
              <w:t>Number of RAs Enrolled</w:t>
            </w:r>
          </w:p>
        </w:tc>
        <w:tc>
          <w:tcPr>
            <w:tcW w:w="967" w:type="dxa"/>
          </w:tcPr>
          <w:p w14:paraId="465832F2" w14:textId="77777777" w:rsidR="3770E442" w:rsidRDefault="3770E442"/>
        </w:tc>
        <w:tc>
          <w:tcPr>
            <w:tcW w:w="967" w:type="dxa"/>
          </w:tcPr>
          <w:p w14:paraId="1BCAA464" w14:textId="77777777" w:rsidR="3770E442" w:rsidRDefault="3770E442"/>
        </w:tc>
        <w:tc>
          <w:tcPr>
            <w:tcW w:w="968" w:type="dxa"/>
          </w:tcPr>
          <w:p w14:paraId="227AB04B" w14:textId="77777777" w:rsidR="3770E442" w:rsidRDefault="3770E442"/>
        </w:tc>
        <w:tc>
          <w:tcPr>
            <w:tcW w:w="968" w:type="dxa"/>
          </w:tcPr>
          <w:p w14:paraId="6F93B0BD" w14:textId="77777777" w:rsidR="3770E442" w:rsidRDefault="3770E442"/>
        </w:tc>
        <w:tc>
          <w:tcPr>
            <w:tcW w:w="968" w:type="dxa"/>
          </w:tcPr>
          <w:p w14:paraId="5EBC816A" w14:textId="77777777" w:rsidR="3770E442" w:rsidRDefault="3770E442"/>
        </w:tc>
        <w:tc>
          <w:tcPr>
            <w:tcW w:w="968" w:type="dxa"/>
          </w:tcPr>
          <w:p w14:paraId="20D7D85D" w14:textId="77777777" w:rsidR="3770E442" w:rsidRDefault="3770E442"/>
        </w:tc>
        <w:tc>
          <w:tcPr>
            <w:tcW w:w="968" w:type="dxa"/>
          </w:tcPr>
          <w:p w14:paraId="71094F24" w14:textId="77777777" w:rsidR="3770E442" w:rsidRDefault="3770E442"/>
        </w:tc>
        <w:tc>
          <w:tcPr>
            <w:tcW w:w="968" w:type="dxa"/>
          </w:tcPr>
          <w:p w14:paraId="2DD34E1E" w14:textId="77777777" w:rsidR="3770E442" w:rsidRDefault="3770E442"/>
        </w:tc>
        <w:tc>
          <w:tcPr>
            <w:tcW w:w="983" w:type="dxa"/>
          </w:tcPr>
          <w:p w14:paraId="426D3C9A" w14:textId="77777777" w:rsidR="3770E442" w:rsidRDefault="3770E442"/>
        </w:tc>
      </w:tr>
      <w:tr w:rsidR="3770E442" w14:paraId="15597B5C" w14:textId="77777777" w:rsidTr="3770E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45" w:type="dxa"/>
          </w:tcPr>
          <w:p w14:paraId="498ED6F9" w14:textId="4AF8FC36" w:rsidR="3770E442" w:rsidRDefault="3770E442">
            <w:r>
              <w:t>Number of RAs Completed</w:t>
            </w:r>
          </w:p>
        </w:tc>
        <w:tc>
          <w:tcPr>
            <w:tcW w:w="967" w:type="dxa"/>
          </w:tcPr>
          <w:p w14:paraId="447B5E9E" w14:textId="77777777" w:rsidR="3770E442" w:rsidRDefault="3770E442"/>
        </w:tc>
        <w:tc>
          <w:tcPr>
            <w:tcW w:w="967" w:type="dxa"/>
          </w:tcPr>
          <w:p w14:paraId="71C17876" w14:textId="77777777" w:rsidR="3770E442" w:rsidRDefault="3770E442"/>
        </w:tc>
        <w:tc>
          <w:tcPr>
            <w:tcW w:w="968" w:type="dxa"/>
          </w:tcPr>
          <w:p w14:paraId="09B2B9F9" w14:textId="77777777" w:rsidR="3770E442" w:rsidRDefault="3770E442"/>
        </w:tc>
        <w:tc>
          <w:tcPr>
            <w:tcW w:w="968" w:type="dxa"/>
          </w:tcPr>
          <w:p w14:paraId="42128060" w14:textId="77777777" w:rsidR="3770E442" w:rsidRDefault="3770E442"/>
        </w:tc>
        <w:tc>
          <w:tcPr>
            <w:tcW w:w="968" w:type="dxa"/>
          </w:tcPr>
          <w:p w14:paraId="2AC69F65" w14:textId="77777777" w:rsidR="3770E442" w:rsidRDefault="3770E442"/>
        </w:tc>
        <w:tc>
          <w:tcPr>
            <w:tcW w:w="968" w:type="dxa"/>
          </w:tcPr>
          <w:p w14:paraId="6BC00306" w14:textId="77777777" w:rsidR="3770E442" w:rsidRDefault="3770E442"/>
        </w:tc>
        <w:tc>
          <w:tcPr>
            <w:tcW w:w="968" w:type="dxa"/>
          </w:tcPr>
          <w:p w14:paraId="1DA3BF06" w14:textId="77777777" w:rsidR="3770E442" w:rsidRDefault="3770E442"/>
        </w:tc>
        <w:tc>
          <w:tcPr>
            <w:tcW w:w="968" w:type="dxa"/>
          </w:tcPr>
          <w:p w14:paraId="62E2B57B" w14:textId="77777777" w:rsidR="3770E442" w:rsidRDefault="3770E442"/>
        </w:tc>
        <w:tc>
          <w:tcPr>
            <w:tcW w:w="983" w:type="dxa"/>
          </w:tcPr>
          <w:p w14:paraId="616DAE0A" w14:textId="77777777" w:rsidR="3770E442" w:rsidRDefault="3770E442"/>
        </w:tc>
      </w:tr>
      <w:tr w:rsidR="3770E442" w14:paraId="3B2D52C6" w14:textId="77777777" w:rsidTr="3770E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45" w:type="dxa"/>
          </w:tcPr>
          <w:p w14:paraId="03439E4C" w14:textId="1A81FD7F" w:rsidR="3770E442" w:rsidRDefault="3770E442">
            <w:r>
              <w:t>Number of Participating Signatory Employers</w:t>
            </w:r>
          </w:p>
        </w:tc>
        <w:tc>
          <w:tcPr>
            <w:tcW w:w="967" w:type="dxa"/>
          </w:tcPr>
          <w:p w14:paraId="2C2F1BE0" w14:textId="77777777" w:rsidR="3770E442" w:rsidRDefault="3770E442"/>
        </w:tc>
        <w:tc>
          <w:tcPr>
            <w:tcW w:w="967" w:type="dxa"/>
          </w:tcPr>
          <w:p w14:paraId="69464482" w14:textId="77777777" w:rsidR="3770E442" w:rsidRDefault="3770E442"/>
        </w:tc>
        <w:tc>
          <w:tcPr>
            <w:tcW w:w="968" w:type="dxa"/>
          </w:tcPr>
          <w:p w14:paraId="2486D4BC" w14:textId="77777777" w:rsidR="3770E442" w:rsidRDefault="3770E442"/>
        </w:tc>
        <w:tc>
          <w:tcPr>
            <w:tcW w:w="968" w:type="dxa"/>
          </w:tcPr>
          <w:p w14:paraId="23695EA5" w14:textId="77777777" w:rsidR="3770E442" w:rsidRDefault="3770E442"/>
        </w:tc>
        <w:tc>
          <w:tcPr>
            <w:tcW w:w="968" w:type="dxa"/>
          </w:tcPr>
          <w:p w14:paraId="728FEEFA" w14:textId="77777777" w:rsidR="3770E442" w:rsidRDefault="3770E442"/>
        </w:tc>
        <w:tc>
          <w:tcPr>
            <w:tcW w:w="968" w:type="dxa"/>
          </w:tcPr>
          <w:p w14:paraId="49D6454D" w14:textId="77777777" w:rsidR="3770E442" w:rsidRDefault="3770E442"/>
        </w:tc>
        <w:tc>
          <w:tcPr>
            <w:tcW w:w="968" w:type="dxa"/>
          </w:tcPr>
          <w:p w14:paraId="7F72D1A3" w14:textId="77777777" w:rsidR="3770E442" w:rsidRDefault="3770E442"/>
        </w:tc>
        <w:tc>
          <w:tcPr>
            <w:tcW w:w="968" w:type="dxa"/>
          </w:tcPr>
          <w:p w14:paraId="384098DA" w14:textId="77777777" w:rsidR="3770E442" w:rsidRDefault="3770E442"/>
        </w:tc>
        <w:tc>
          <w:tcPr>
            <w:tcW w:w="983" w:type="dxa"/>
          </w:tcPr>
          <w:p w14:paraId="18046A76" w14:textId="77777777" w:rsidR="3770E442" w:rsidRDefault="3770E442"/>
        </w:tc>
      </w:tr>
      <w:tr w:rsidR="3770E442" w14:paraId="20DED381" w14:textId="77777777" w:rsidTr="3770E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345" w:type="dxa"/>
          </w:tcPr>
          <w:p w14:paraId="35D799BC" w14:textId="0157320D" w:rsidR="3770E442" w:rsidRDefault="3770E442">
            <w:r>
              <w:t>Number of New Licensure Areas</w:t>
            </w:r>
          </w:p>
        </w:tc>
        <w:tc>
          <w:tcPr>
            <w:tcW w:w="967" w:type="dxa"/>
          </w:tcPr>
          <w:p w14:paraId="58EAB461" w14:textId="77777777" w:rsidR="3770E442" w:rsidRDefault="3770E442"/>
        </w:tc>
        <w:tc>
          <w:tcPr>
            <w:tcW w:w="967" w:type="dxa"/>
          </w:tcPr>
          <w:p w14:paraId="25303328" w14:textId="77777777" w:rsidR="3770E442" w:rsidRDefault="3770E442"/>
        </w:tc>
        <w:tc>
          <w:tcPr>
            <w:tcW w:w="968" w:type="dxa"/>
          </w:tcPr>
          <w:p w14:paraId="4750970B" w14:textId="77777777" w:rsidR="3770E442" w:rsidRDefault="3770E442"/>
        </w:tc>
        <w:tc>
          <w:tcPr>
            <w:tcW w:w="968" w:type="dxa"/>
          </w:tcPr>
          <w:p w14:paraId="2B9CA8BB" w14:textId="77777777" w:rsidR="3770E442" w:rsidRDefault="3770E442"/>
        </w:tc>
        <w:tc>
          <w:tcPr>
            <w:tcW w:w="968" w:type="dxa"/>
          </w:tcPr>
          <w:p w14:paraId="3D1FCA97" w14:textId="77777777" w:rsidR="3770E442" w:rsidRDefault="3770E442"/>
        </w:tc>
        <w:tc>
          <w:tcPr>
            <w:tcW w:w="968" w:type="dxa"/>
          </w:tcPr>
          <w:p w14:paraId="73DFEE3D" w14:textId="77777777" w:rsidR="3770E442" w:rsidRDefault="3770E442"/>
        </w:tc>
        <w:tc>
          <w:tcPr>
            <w:tcW w:w="968" w:type="dxa"/>
          </w:tcPr>
          <w:p w14:paraId="22EEEA95" w14:textId="77777777" w:rsidR="3770E442" w:rsidRDefault="3770E442"/>
        </w:tc>
        <w:tc>
          <w:tcPr>
            <w:tcW w:w="968" w:type="dxa"/>
          </w:tcPr>
          <w:p w14:paraId="77F254AD" w14:textId="77777777" w:rsidR="3770E442" w:rsidRDefault="3770E442"/>
        </w:tc>
        <w:tc>
          <w:tcPr>
            <w:tcW w:w="983" w:type="dxa"/>
          </w:tcPr>
          <w:p w14:paraId="2A30A49E" w14:textId="77777777" w:rsidR="3770E442" w:rsidRDefault="3770E442"/>
        </w:tc>
      </w:tr>
      <w:tr w:rsidR="3770E442" w14:paraId="050631B2" w14:textId="77777777" w:rsidTr="3770E4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345" w:type="dxa"/>
          </w:tcPr>
          <w:p w14:paraId="51442085" w14:textId="7EE8DEF1" w:rsidR="3770E442" w:rsidRDefault="3770E442">
            <w:r>
              <w:t>Number of Teacher Prep/RI Providers</w:t>
            </w:r>
          </w:p>
        </w:tc>
        <w:tc>
          <w:tcPr>
            <w:tcW w:w="967" w:type="dxa"/>
          </w:tcPr>
          <w:p w14:paraId="6BA67BCB" w14:textId="77777777" w:rsidR="3770E442" w:rsidRDefault="3770E442"/>
        </w:tc>
        <w:tc>
          <w:tcPr>
            <w:tcW w:w="967" w:type="dxa"/>
          </w:tcPr>
          <w:p w14:paraId="2708DBEF" w14:textId="77777777" w:rsidR="3770E442" w:rsidRDefault="3770E442"/>
        </w:tc>
        <w:tc>
          <w:tcPr>
            <w:tcW w:w="968" w:type="dxa"/>
          </w:tcPr>
          <w:p w14:paraId="1E047B16" w14:textId="77777777" w:rsidR="3770E442" w:rsidRDefault="3770E442"/>
        </w:tc>
        <w:tc>
          <w:tcPr>
            <w:tcW w:w="968" w:type="dxa"/>
          </w:tcPr>
          <w:p w14:paraId="6D59B45F" w14:textId="77777777" w:rsidR="3770E442" w:rsidRDefault="3770E442"/>
        </w:tc>
        <w:tc>
          <w:tcPr>
            <w:tcW w:w="968" w:type="dxa"/>
          </w:tcPr>
          <w:p w14:paraId="0EC1EAFF" w14:textId="77777777" w:rsidR="3770E442" w:rsidRDefault="3770E442"/>
        </w:tc>
        <w:tc>
          <w:tcPr>
            <w:tcW w:w="968" w:type="dxa"/>
          </w:tcPr>
          <w:p w14:paraId="4EB5BC35" w14:textId="77777777" w:rsidR="3770E442" w:rsidRDefault="3770E442"/>
        </w:tc>
        <w:tc>
          <w:tcPr>
            <w:tcW w:w="968" w:type="dxa"/>
          </w:tcPr>
          <w:p w14:paraId="1363ED1B" w14:textId="77777777" w:rsidR="3770E442" w:rsidRDefault="3770E442"/>
        </w:tc>
        <w:tc>
          <w:tcPr>
            <w:tcW w:w="968" w:type="dxa"/>
          </w:tcPr>
          <w:p w14:paraId="4F04C678" w14:textId="77777777" w:rsidR="3770E442" w:rsidRDefault="3770E442"/>
        </w:tc>
        <w:tc>
          <w:tcPr>
            <w:tcW w:w="983" w:type="dxa"/>
          </w:tcPr>
          <w:p w14:paraId="2CC226A8" w14:textId="77777777" w:rsidR="3770E442" w:rsidRDefault="3770E442"/>
        </w:tc>
      </w:tr>
    </w:tbl>
    <w:p w14:paraId="05C6A15D" w14:textId="510EB72C" w:rsidR="002D5AB1" w:rsidRDefault="002D5AB1" w:rsidP="3770E442"/>
    <w:p w14:paraId="4EAD6D0B" w14:textId="472936ED" w:rsidR="002D5AB1" w:rsidRDefault="002D5AB1" w:rsidP="3770E442">
      <w:r>
        <w:br w:type="page"/>
      </w:r>
    </w:p>
    <w:p w14:paraId="17CD5831" w14:textId="719B8389" w:rsidR="002D5AB1" w:rsidRDefault="002D5AB1" w:rsidP="3770E442">
      <w:pPr>
        <w:spacing w:before="120" w:after="0"/>
      </w:pPr>
    </w:p>
    <w:p w14:paraId="0F810116" w14:textId="666BFCA3" w:rsidR="002D5AB1" w:rsidRDefault="2A670C08" w:rsidP="3770E442">
      <w:pPr>
        <w:pStyle w:val="Heading2"/>
        <w:rPr>
          <w:rStyle w:val="Bold"/>
          <w:b/>
        </w:rPr>
      </w:pPr>
      <w:r w:rsidRPr="3770E442">
        <w:rPr>
          <w:rStyle w:val="Bold"/>
          <w:b/>
        </w:rPr>
        <w:t>Program Sustainability (10 points)</w:t>
      </w:r>
    </w:p>
    <w:p w14:paraId="4E26DC57" w14:textId="55767A58" w:rsidR="002D5AB1" w:rsidRDefault="2A670C08" w:rsidP="3770E442">
      <w:r>
        <w:t xml:space="preserve">Describe the resources, processes and methods the program will use to ensure institutional capacity to support the program in the long term, demonstrating a strong potential to continue program activities without grant funding. </w:t>
      </w:r>
    </w:p>
    <w:p w14:paraId="258D54AF" w14:textId="3647115E" w:rsidR="002D5AB1" w:rsidRDefault="002D5AB1" w:rsidP="3770E442"/>
    <w:p w14:paraId="5CE08568" w14:textId="01B4DD29" w:rsidR="002D5AB1" w:rsidRDefault="002D5AB1" w:rsidP="3770E442">
      <w:r>
        <w:br w:type="page"/>
      </w:r>
    </w:p>
    <w:p w14:paraId="69F83E37" w14:textId="30BF1F3D" w:rsidR="002D5AB1" w:rsidRDefault="4E1A67EE" w:rsidP="3770E442">
      <w:pPr>
        <w:pStyle w:val="Heading2"/>
        <w:rPr>
          <w:bCs/>
        </w:rPr>
      </w:pPr>
      <w:r>
        <w:lastRenderedPageBreak/>
        <w:t>Budget and budget narrative (10 points)</w:t>
      </w:r>
    </w:p>
    <w:p w14:paraId="7377B5CC" w14:textId="77777777" w:rsidR="002D5AB1" w:rsidRPr="002D5AB1" w:rsidRDefault="002D5AB1" w:rsidP="002D5AB1">
      <w:pPr>
        <w:rPr>
          <w:rStyle w:val="Bold"/>
        </w:rPr>
      </w:pPr>
      <w:r w:rsidRPr="002D5AB1">
        <w:rPr>
          <w:rStyle w:val="Bold"/>
        </w:rPr>
        <w:t>Budget Spreadsheet and Narrative</w:t>
      </w:r>
    </w:p>
    <w:p w14:paraId="1CE4B3E0" w14:textId="52864094" w:rsidR="00A06A46" w:rsidRPr="001C0F4F" w:rsidRDefault="002D5AB1" w:rsidP="001C0F4F">
      <w:pPr>
        <w:rPr>
          <w:rStyle w:val="Bold"/>
          <w:b w:val="0"/>
          <w:bCs w:val="0"/>
        </w:rPr>
      </w:pPr>
      <w:r w:rsidRPr="001C0F4F">
        <w:rPr>
          <w:rStyle w:val="Bold"/>
          <w:b w:val="0"/>
          <w:bCs w:val="0"/>
        </w:rPr>
        <w:t>Complete the attached grant budget spreadsheet with your proposed project budget. The grant budget spreadsheet includes detailed instructions and examples for completing the form.</w:t>
      </w:r>
    </w:p>
    <w:sectPr w:rsidR="00A06A46" w:rsidRPr="001C0F4F" w:rsidSect="001B5073">
      <w:footerReference w:type="defaul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CB79" w14:textId="77777777" w:rsidR="00312557" w:rsidRDefault="00312557" w:rsidP="003432CA">
      <w:r>
        <w:separator/>
      </w:r>
    </w:p>
    <w:p w14:paraId="0E768AB2" w14:textId="77777777" w:rsidR="00312557" w:rsidRDefault="00312557"/>
  </w:endnote>
  <w:endnote w:type="continuationSeparator" w:id="0">
    <w:p w14:paraId="26945C3F" w14:textId="77777777" w:rsidR="00312557" w:rsidRDefault="00312557" w:rsidP="003432CA">
      <w:r>
        <w:continuationSeparator/>
      </w:r>
    </w:p>
    <w:p w14:paraId="24A397DB" w14:textId="77777777" w:rsidR="00312557" w:rsidRDefault="00312557"/>
  </w:endnote>
  <w:endnote w:type="continuationNotice" w:id="1">
    <w:p w14:paraId="75B9EBF5" w14:textId="77777777" w:rsidR="00EF4646" w:rsidRDefault="00EF464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85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567FEA" w14:textId="63253DAF" w:rsidR="00431676" w:rsidRDefault="00A56E52">
            <w:pPr>
              <w:pStyle w:val="Footer"/>
              <w:jc w:val="right"/>
            </w:pPr>
            <w:r>
              <w:t>FY26 RTAP Grant Application</w:t>
            </w:r>
            <w:r>
              <w:tab/>
            </w:r>
            <w:r w:rsidR="00431676">
              <w:t xml:space="preserve">Page </w:t>
            </w:r>
            <w:r w:rsidR="00431676">
              <w:rPr>
                <w:b/>
                <w:bCs/>
                <w:sz w:val="24"/>
                <w:szCs w:val="24"/>
              </w:rPr>
              <w:fldChar w:fldCharType="begin"/>
            </w:r>
            <w:r w:rsidR="00431676">
              <w:rPr>
                <w:b/>
                <w:bCs/>
              </w:rPr>
              <w:instrText xml:space="preserve"> PAGE </w:instrText>
            </w:r>
            <w:r w:rsidR="00431676">
              <w:rPr>
                <w:b/>
                <w:bCs/>
                <w:sz w:val="24"/>
                <w:szCs w:val="24"/>
              </w:rPr>
              <w:fldChar w:fldCharType="separate"/>
            </w:r>
            <w:r w:rsidR="00431676">
              <w:rPr>
                <w:b/>
                <w:bCs/>
                <w:noProof/>
              </w:rPr>
              <w:t>2</w:t>
            </w:r>
            <w:r w:rsidR="00431676">
              <w:rPr>
                <w:b/>
                <w:bCs/>
                <w:sz w:val="24"/>
                <w:szCs w:val="24"/>
              </w:rPr>
              <w:fldChar w:fldCharType="end"/>
            </w:r>
            <w:r w:rsidR="00431676">
              <w:t xml:space="preserve"> of </w:t>
            </w:r>
            <w:r w:rsidR="00431676">
              <w:rPr>
                <w:b/>
                <w:bCs/>
                <w:sz w:val="24"/>
                <w:szCs w:val="24"/>
              </w:rPr>
              <w:fldChar w:fldCharType="begin"/>
            </w:r>
            <w:r w:rsidR="00431676">
              <w:rPr>
                <w:b/>
                <w:bCs/>
              </w:rPr>
              <w:instrText xml:space="preserve"> NUMPAGES  </w:instrText>
            </w:r>
            <w:r w:rsidR="00431676">
              <w:rPr>
                <w:b/>
                <w:bCs/>
                <w:sz w:val="24"/>
                <w:szCs w:val="24"/>
              </w:rPr>
              <w:fldChar w:fldCharType="separate"/>
            </w:r>
            <w:r w:rsidR="00431676">
              <w:rPr>
                <w:b/>
                <w:bCs/>
                <w:noProof/>
              </w:rPr>
              <w:t>2</w:t>
            </w:r>
            <w:r w:rsidR="0043167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8F400" w14:textId="0BF82956" w:rsidR="00EA0CF0" w:rsidRDefault="00EA0CF0" w:rsidP="00CC15B3">
    <w:pPr>
      <w:pStyle w:val="BodyText"/>
      <w:spacing w:line="245" w:lineRule="exact"/>
      <w:ind w:left="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83D3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6344036D" w14:textId="77777777" w:rsidR="004C5027" w:rsidRDefault="004C5027"/>
  <w:p w14:paraId="1BE4535B" w14:textId="77777777" w:rsidR="00EA0CF0" w:rsidRDefault="00EA0C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CBA2" w14:textId="77777777" w:rsidR="00312557" w:rsidRDefault="00312557" w:rsidP="003432CA">
      <w:r>
        <w:separator/>
      </w:r>
    </w:p>
    <w:p w14:paraId="6127EADA" w14:textId="77777777" w:rsidR="00312557" w:rsidRDefault="00312557"/>
  </w:footnote>
  <w:footnote w:type="continuationSeparator" w:id="0">
    <w:p w14:paraId="17537D8F" w14:textId="77777777" w:rsidR="00312557" w:rsidRDefault="00312557" w:rsidP="003432CA">
      <w:r>
        <w:continuationSeparator/>
      </w:r>
    </w:p>
    <w:p w14:paraId="79049044" w14:textId="77777777" w:rsidR="00312557" w:rsidRDefault="00312557"/>
  </w:footnote>
  <w:footnote w:type="continuationNotice" w:id="1">
    <w:p w14:paraId="365EF8EE" w14:textId="77777777" w:rsidR="00EF4646" w:rsidRDefault="00EF464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27306"/>
    <w:multiLevelType w:val="hybridMultilevel"/>
    <w:tmpl w:val="E43C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B2265"/>
    <w:multiLevelType w:val="hybridMultilevel"/>
    <w:tmpl w:val="876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80297">
    <w:abstractNumId w:val="3"/>
  </w:num>
  <w:num w:numId="2" w16cid:durableId="951476398">
    <w:abstractNumId w:val="6"/>
  </w:num>
  <w:num w:numId="3" w16cid:durableId="853884060">
    <w:abstractNumId w:val="26"/>
  </w:num>
  <w:num w:numId="4" w16cid:durableId="1098527854">
    <w:abstractNumId w:val="24"/>
  </w:num>
  <w:num w:numId="5" w16cid:durableId="68503077">
    <w:abstractNumId w:val="18"/>
  </w:num>
  <w:num w:numId="6" w16cid:durableId="633103975">
    <w:abstractNumId w:val="4"/>
  </w:num>
  <w:num w:numId="7" w16cid:durableId="910190307">
    <w:abstractNumId w:val="13"/>
  </w:num>
  <w:num w:numId="8" w16cid:durableId="1252161656">
    <w:abstractNumId w:val="7"/>
  </w:num>
  <w:num w:numId="9" w16cid:durableId="226650794">
    <w:abstractNumId w:val="11"/>
  </w:num>
  <w:num w:numId="10" w16cid:durableId="509104537">
    <w:abstractNumId w:val="2"/>
  </w:num>
  <w:num w:numId="11" w16cid:durableId="1945990077">
    <w:abstractNumId w:val="2"/>
  </w:num>
  <w:num w:numId="12" w16cid:durableId="282542488">
    <w:abstractNumId w:val="27"/>
  </w:num>
  <w:num w:numId="13" w16cid:durableId="1316766116">
    <w:abstractNumId w:val="28"/>
  </w:num>
  <w:num w:numId="14" w16cid:durableId="1654064247">
    <w:abstractNumId w:val="17"/>
  </w:num>
  <w:num w:numId="15" w16cid:durableId="679816206">
    <w:abstractNumId w:val="2"/>
  </w:num>
  <w:num w:numId="16" w16cid:durableId="89396950">
    <w:abstractNumId w:val="28"/>
  </w:num>
  <w:num w:numId="17" w16cid:durableId="1000081832">
    <w:abstractNumId w:val="17"/>
  </w:num>
  <w:num w:numId="18" w16cid:durableId="41950208">
    <w:abstractNumId w:val="10"/>
  </w:num>
  <w:num w:numId="19" w16cid:durableId="932275573">
    <w:abstractNumId w:val="5"/>
  </w:num>
  <w:num w:numId="20" w16cid:durableId="1069620686">
    <w:abstractNumId w:val="1"/>
  </w:num>
  <w:num w:numId="21" w16cid:durableId="452796334">
    <w:abstractNumId w:val="0"/>
  </w:num>
  <w:num w:numId="22" w16cid:durableId="1816532083">
    <w:abstractNumId w:val="8"/>
  </w:num>
  <w:num w:numId="23" w16cid:durableId="1475215564">
    <w:abstractNumId w:val="22"/>
  </w:num>
  <w:num w:numId="24" w16cid:durableId="1069813241">
    <w:abstractNumId w:val="25"/>
  </w:num>
  <w:num w:numId="25" w16cid:durableId="18630852">
    <w:abstractNumId w:val="14"/>
  </w:num>
  <w:num w:numId="26" w16cid:durableId="1929726549">
    <w:abstractNumId w:val="9"/>
  </w:num>
  <w:num w:numId="27" w16cid:durableId="1610820208">
    <w:abstractNumId w:val="20"/>
  </w:num>
  <w:num w:numId="28" w16cid:durableId="1850947330">
    <w:abstractNumId w:val="25"/>
  </w:num>
  <w:num w:numId="29" w16cid:durableId="1885210336">
    <w:abstractNumId w:val="25"/>
  </w:num>
  <w:num w:numId="30" w16cid:durableId="1829712837">
    <w:abstractNumId w:val="21"/>
  </w:num>
  <w:num w:numId="31" w16cid:durableId="20790808">
    <w:abstractNumId w:val="12"/>
  </w:num>
  <w:num w:numId="32" w16cid:durableId="1032654997">
    <w:abstractNumId w:val="16"/>
  </w:num>
  <w:num w:numId="33" w16cid:durableId="195582242">
    <w:abstractNumId w:val="19"/>
  </w:num>
  <w:num w:numId="34" w16cid:durableId="1356423502">
    <w:abstractNumId w:val="15"/>
  </w:num>
  <w:num w:numId="35" w16cid:durableId="582446159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B3"/>
    <w:rsid w:val="00002DEC"/>
    <w:rsid w:val="00006359"/>
    <w:rsid w:val="000065AC"/>
    <w:rsid w:val="00006A0A"/>
    <w:rsid w:val="00037E5C"/>
    <w:rsid w:val="0004311B"/>
    <w:rsid w:val="00054E29"/>
    <w:rsid w:val="000604A4"/>
    <w:rsid w:val="00064B90"/>
    <w:rsid w:val="0007374A"/>
    <w:rsid w:val="00080404"/>
    <w:rsid w:val="00084742"/>
    <w:rsid w:val="00095F66"/>
    <w:rsid w:val="000A3EEA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031CB"/>
    <w:rsid w:val="00131E9F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30F"/>
    <w:rsid w:val="001925A8"/>
    <w:rsid w:val="0019673D"/>
    <w:rsid w:val="001A26D9"/>
    <w:rsid w:val="001A46BB"/>
    <w:rsid w:val="001B5073"/>
    <w:rsid w:val="001B5833"/>
    <w:rsid w:val="001C0F4F"/>
    <w:rsid w:val="001C1DC2"/>
    <w:rsid w:val="001C55E0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57ECC"/>
    <w:rsid w:val="00261247"/>
    <w:rsid w:val="002624DC"/>
    <w:rsid w:val="00264652"/>
    <w:rsid w:val="00270D74"/>
    <w:rsid w:val="00272E52"/>
    <w:rsid w:val="00275D3F"/>
    <w:rsid w:val="0027708D"/>
    <w:rsid w:val="00282084"/>
    <w:rsid w:val="00291052"/>
    <w:rsid w:val="002B42F9"/>
    <w:rsid w:val="002B5E79"/>
    <w:rsid w:val="002C0859"/>
    <w:rsid w:val="002D5AB1"/>
    <w:rsid w:val="002D7CF1"/>
    <w:rsid w:val="002E4104"/>
    <w:rsid w:val="002F1947"/>
    <w:rsid w:val="00306D94"/>
    <w:rsid w:val="00312557"/>
    <w:rsid w:val="003125DF"/>
    <w:rsid w:val="00335736"/>
    <w:rsid w:val="00336E7E"/>
    <w:rsid w:val="003432CA"/>
    <w:rsid w:val="003563D2"/>
    <w:rsid w:val="00376FA5"/>
    <w:rsid w:val="00385911"/>
    <w:rsid w:val="003963B0"/>
    <w:rsid w:val="003A1479"/>
    <w:rsid w:val="003A1813"/>
    <w:rsid w:val="003A563D"/>
    <w:rsid w:val="003B3ADC"/>
    <w:rsid w:val="003B7D82"/>
    <w:rsid w:val="003C4644"/>
    <w:rsid w:val="003C5BE3"/>
    <w:rsid w:val="003D11BD"/>
    <w:rsid w:val="003E2CDD"/>
    <w:rsid w:val="003F78A4"/>
    <w:rsid w:val="00404332"/>
    <w:rsid w:val="00413A7C"/>
    <w:rsid w:val="004141DD"/>
    <w:rsid w:val="00431676"/>
    <w:rsid w:val="00457139"/>
    <w:rsid w:val="00461804"/>
    <w:rsid w:val="00466810"/>
    <w:rsid w:val="00474105"/>
    <w:rsid w:val="004816B5"/>
    <w:rsid w:val="00483DD2"/>
    <w:rsid w:val="00484776"/>
    <w:rsid w:val="00494E6F"/>
    <w:rsid w:val="004A1B4D"/>
    <w:rsid w:val="004A34C0"/>
    <w:rsid w:val="004A485C"/>
    <w:rsid w:val="004A58DD"/>
    <w:rsid w:val="004A608F"/>
    <w:rsid w:val="004A6119"/>
    <w:rsid w:val="004B47DC"/>
    <w:rsid w:val="004B6D01"/>
    <w:rsid w:val="004C0413"/>
    <w:rsid w:val="004C5027"/>
    <w:rsid w:val="004D25E2"/>
    <w:rsid w:val="004D599B"/>
    <w:rsid w:val="004E35F6"/>
    <w:rsid w:val="004E75B3"/>
    <w:rsid w:val="004F04BA"/>
    <w:rsid w:val="004F0EFF"/>
    <w:rsid w:val="004F6B75"/>
    <w:rsid w:val="0050093F"/>
    <w:rsid w:val="00505438"/>
    <w:rsid w:val="00513049"/>
    <w:rsid w:val="00514788"/>
    <w:rsid w:val="0054371B"/>
    <w:rsid w:val="00545944"/>
    <w:rsid w:val="0056170A"/>
    <w:rsid w:val="0056615E"/>
    <w:rsid w:val="005666F2"/>
    <w:rsid w:val="00571B85"/>
    <w:rsid w:val="00572D84"/>
    <w:rsid w:val="00587E36"/>
    <w:rsid w:val="005B2DDF"/>
    <w:rsid w:val="005B4AE7"/>
    <w:rsid w:val="005B53B0"/>
    <w:rsid w:val="005D4207"/>
    <w:rsid w:val="005D454C"/>
    <w:rsid w:val="005D45B3"/>
    <w:rsid w:val="005D7DAD"/>
    <w:rsid w:val="005F6005"/>
    <w:rsid w:val="006064AB"/>
    <w:rsid w:val="00617767"/>
    <w:rsid w:val="00622BB5"/>
    <w:rsid w:val="00623D2D"/>
    <w:rsid w:val="00625FD7"/>
    <w:rsid w:val="00643BC8"/>
    <w:rsid w:val="006526E4"/>
    <w:rsid w:val="00655345"/>
    <w:rsid w:val="00672536"/>
    <w:rsid w:val="00672A42"/>
    <w:rsid w:val="0067414E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C31B3"/>
    <w:rsid w:val="006D4829"/>
    <w:rsid w:val="006D7356"/>
    <w:rsid w:val="006E5A51"/>
    <w:rsid w:val="006F3B38"/>
    <w:rsid w:val="00705532"/>
    <w:rsid w:val="007137A4"/>
    <w:rsid w:val="00722E55"/>
    <w:rsid w:val="0074778B"/>
    <w:rsid w:val="0077225E"/>
    <w:rsid w:val="00780E94"/>
    <w:rsid w:val="00792EC9"/>
    <w:rsid w:val="00793F48"/>
    <w:rsid w:val="00796049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533F"/>
    <w:rsid w:val="008067A6"/>
    <w:rsid w:val="00807B1A"/>
    <w:rsid w:val="00816009"/>
    <w:rsid w:val="00824F9F"/>
    <w:rsid w:val="008251B3"/>
    <w:rsid w:val="00844F1D"/>
    <w:rsid w:val="0084749F"/>
    <w:rsid w:val="00860BDC"/>
    <w:rsid w:val="00864202"/>
    <w:rsid w:val="008766F4"/>
    <w:rsid w:val="0089052A"/>
    <w:rsid w:val="008B5443"/>
    <w:rsid w:val="008C549A"/>
    <w:rsid w:val="008C7EEB"/>
    <w:rsid w:val="008D0DEF"/>
    <w:rsid w:val="008D2256"/>
    <w:rsid w:val="008D5E3D"/>
    <w:rsid w:val="008F5369"/>
    <w:rsid w:val="0090737A"/>
    <w:rsid w:val="00912F27"/>
    <w:rsid w:val="00914F5A"/>
    <w:rsid w:val="009254B9"/>
    <w:rsid w:val="00927274"/>
    <w:rsid w:val="0096108C"/>
    <w:rsid w:val="00961312"/>
    <w:rsid w:val="00963BA0"/>
    <w:rsid w:val="00967764"/>
    <w:rsid w:val="0096792E"/>
    <w:rsid w:val="009810EE"/>
    <w:rsid w:val="00984CC9"/>
    <w:rsid w:val="0099233F"/>
    <w:rsid w:val="009B3BAB"/>
    <w:rsid w:val="009B54A0"/>
    <w:rsid w:val="009B6440"/>
    <w:rsid w:val="009C6405"/>
    <w:rsid w:val="009E6830"/>
    <w:rsid w:val="009F478E"/>
    <w:rsid w:val="009F66B6"/>
    <w:rsid w:val="00A04183"/>
    <w:rsid w:val="00A06A46"/>
    <w:rsid w:val="00A16AA0"/>
    <w:rsid w:val="00A30799"/>
    <w:rsid w:val="00A364CB"/>
    <w:rsid w:val="00A452C6"/>
    <w:rsid w:val="00A469C5"/>
    <w:rsid w:val="00A56E52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B5D5A"/>
    <w:rsid w:val="00AB7A60"/>
    <w:rsid w:val="00AC6C0F"/>
    <w:rsid w:val="00AE5772"/>
    <w:rsid w:val="00AF22AD"/>
    <w:rsid w:val="00AF5107"/>
    <w:rsid w:val="00B06264"/>
    <w:rsid w:val="00B07C8F"/>
    <w:rsid w:val="00B275D4"/>
    <w:rsid w:val="00B33562"/>
    <w:rsid w:val="00B55C6B"/>
    <w:rsid w:val="00B61E1A"/>
    <w:rsid w:val="00B629C6"/>
    <w:rsid w:val="00B75051"/>
    <w:rsid w:val="00B859DE"/>
    <w:rsid w:val="00B901E1"/>
    <w:rsid w:val="00B94646"/>
    <w:rsid w:val="00BA5804"/>
    <w:rsid w:val="00BD0E59"/>
    <w:rsid w:val="00BD1DC1"/>
    <w:rsid w:val="00BE59B9"/>
    <w:rsid w:val="00BF794B"/>
    <w:rsid w:val="00C12D2F"/>
    <w:rsid w:val="00C23C46"/>
    <w:rsid w:val="00C277A8"/>
    <w:rsid w:val="00C309AE"/>
    <w:rsid w:val="00C365CE"/>
    <w:rsid w:val="00C417EB"/>
    <w:rsid w:val="00C444DD"/>
    <w:rsid w:val="00C528AE"/>
    <w:rsid w:val="00C62C7C"/>
    <w:rsid w:val="00C65F83"/>
    <w:rsid w:val="00C82AED"/>
    <w:rsid w:val="00C851F4"/>
    <w:rsid w:val="00C87504"/>
    <w:rsid w:val="00C92FE5"/>
    <w:rsid w:val="00CA4B01"/>
    <w:rsid w:val="00CA7385"/>
    <w:rsid w:val="00CC15B3"/>
    <w:rsid w:val="00CE40B4"/>
    <w:rsid w:val="00CE45B0"/>
    <w:rsid w:val="00CF143A"/>
    <w:rsid w:val="00D0014D"/>
    <w:rsid w:val="00D157AE"/>
    <w:rsid w:val="00D22819"/>
    <w:rsid w:val="00D41E28"/>
    <w:rsid w:val="00D42632"/>
    <w:rsid w:val="00D50D28"/>
    <w:rsid w:val="00D511F0"/>
    <w:rsid w:val="00D54EE5"/>
    <w:rsid w:val="00D63F82"/>
    <w:rsid w:val="00D640FC"/>
    <w:rsid w:val="00D70F7D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12C4B"/>
    <w:rsid w:val="00E206AE"/>
    <w:rsid w:val="00E23263"/>
    <w:rsid w:val="00E23397"/>
    <w:rsid w:val="00E32CD7"/>
    <w:rsid w:val="00E33F10"/>
    <w:rsid w:val="00E44EE1"/>
    <w:rsid w:val="00E5241D"/>
    <w:rsid w:val="00E5680C"/>
    <w:rsid w:val="00E61A16"/>
    <w:rsid w:val="00E630AA"/>
    <w:rsid w:val="00E7537E"/>
    <w:rsid w:val="00E76267"/>
    <w:rsid w:val="00E91DCD"/>
    <w:rsid w:val="00E97A64"/>
    <w:rsid w:val="00EA0CF0"/>
    <w:rsid w:val="00EA535B"/>
    <w:rsid w:val="00EC56D6"/>
    <w:rsid w:val="00EC579D"/>
    <w:rsid w:val="00ED2888"/>
    <w:rsid w:val="00ED5BDC"/>
    <w:rsid w:val="00ED7DAC"/>
    <w:rsid w:val="00EE453F"/>
    <w:rsid w:val="00EF4646"/>
    <w:rsid w:val="00F0640E"/>
    <w:rsid w:val="00F067A6"/>
    <w:rsid w:val="00F20B25"/>
    <w:rsid w:val="00F3128A"/>
    <w:rsid w:val="00F334CD"/>
    <w:rsid w:val="00F57BBE"/>
    <w:rsid w:val="00F70C03"/>
    <w:rsid w:val="00F74ECF"/>
    <w:rsid w:val="00F9084A"/>
    <w:rsid w:val="00F94A0C"/>
    <w:rsid w:val="00F97F8B"/>
    <w:rsid w:val="00FB427D"/>
    <w:rsid w:val="00FB6E40"/>
    <w:rsid w:val="00FD1CCB"/>
    <w:rsid w:val="00FF4729"/>
    <w:rsid w:val="09A21C64"/>
    <w:rsid w:val="1C664041"/>
    <w:rsid w:val="21A32EDD"/>
    <w:rsid w:val="21B74CFD"/>
    <w:rsid w:val="2A670C08"/>
    <w:rsid w:val="33A84B09"/>
    <w:rsid w:val="3770E442"/>
    <w:rsid w:val="38EF0D01"/>
    <w:rsid w:val="3FA7F14A"/>
    <w:rsid w:val="4DE08A76"/>
    <w:rsid w:val="4E1A67EE"/>
    <w:rsid w:val="54B6B9BA"/>
    <w:rsid w:val="55285CA4"/>
    <w:rsid w:val="554CA558"/>
    <w:rsid w:val="56ECA598"/>
    <w:rsid w:val="59BF6E2E"/>
    <w:rsid w:val="5BA376FF"/>
    <w:rsid w:val="5DF47593"/>
    <w:rsid w:val="6BBD58E5"/>
    <w:rsid w:val="6E84BF64"/>
    <w:rsid w:val="73B880DF"/>
    <w:rsid w:val="7920036F"/>
    <w:rsid w:val="7989F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521E803A"/>
  <w15:docId w15:val="{7480878D-9A62-4A31-928E-B7194C5E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139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1031CB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457139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57139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457139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57139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57139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031CB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57139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57139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57139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57139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457139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A469C5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457139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QuadSpace">
    <w:name w:val="Quad Space"/>
    <w:basedOn w:val="Normal"/>
    <w:next w:val="Normal"/>
    <w:link w:val="QuadSpaceChar"/>
    <w:qFormat/>
    <w:rsid w:val="003A563D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3A563D"/>
  </w:style>
  <w:style w:type="paragraph" w:customStyle="1" w:styleId="SingleSpace">
    <w:name w:val="Single Space"/>
    <w:basedOn w:val="Normal"/>
    <w:link w:val="SingleSpaceChar"/>
    <w:qFormat/>
    <w:rsid w:val="003A563D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3A563D"/>
  </w:style>
  <w:style w:type="paragraph" w:customStyle="1" w:styleId="ExtraSpaceBeforeApplytoDate">
    <w:name w:val="Extra Space Before (Apply to Date"/>
    <w:aliases w:val="Greeting and CC Lines)"/>
    <w:basedOn w:val="Normal"/>
    <w:next w:val="Normal"/>
    <w:link w:val="ExtraSpaceBeforeApplytoDateChar"/>
    <w:qFormat/>
    <w:rsid w:val="00457139"/>
    <w:pPr>
      <w:spacing w:before="240"/>
    </w:pPr>
    <w:rPr>
      <w:bCs/>
    </w:rPr>
  </w:style>
  <w:style w:type="character" w:customStyle="1" w:styleId="ExtraSpaceBeforeApplytoDateChar">
    <w:name w:val="Extra Space Before (Apply to Date Char"/>
    <w:aliases w:val="Greeting and CC Lines) Char"/>
    <w:basedOn w:val="DefaultParagraphFont"/>
    <w:link w:val="ExtraSpaceBeforeApplytoDate"/>
    <w:rsid w:val="00457139"/>
    <w:rPr>
      <w:bCs/>
    </w:rPr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6C31B3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6C31B3"/>
  </w:style>
  <w:style w:type="character" w:customStyle="1" w:styleId="Bold">
    <w:name w:val="Bold"/>
    <w:basedOn w:val="DefaultParagraphFont"/>
    <w:uiPriority w:val="2"/>
    <w:qFormat/>
    <w:rsid w:val="00AB5D5A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AB5D5A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AB5D5A"/>
    <w:rPr>
      <w:u w:val="single"/>
    </w:rPr>
  </w:style>
  <w:style w:type="paragraph" w:styleId="BodyText">
    <w:name w:val="Body Text"/>
    <w:basedOn w:val="Normal"/>
    <w:link w:val="BodyTextChar"/>
    <w:uiPriority w:val="1"/>
    <w:qFormat/>
    <w:rsid w:val="00CC15B3"/>
    <w:pPr>
      <w:widowControl w:val="0"/>
      <w:autoSpaceDE w:val="0"/>
      <w:autoSpaceDN w:val="0"/>
      <w:spacing w:before="0" w:after="0" w:line="240" w:lineRule="auto"/>
    </w:pPr>
    <w:rPr>
      <w:rFonts w:eastAsia="Calibri" w:cs="Calibri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C15B3"/>
    <w:rPr>
      <w:rFonts w:eastAsia="Calibri" w:cs="Calibri"/>
      <w:lang w:bidi="ar-SA"/>
    </w:rPr>
  </w:style>
  <w:style w:type="paragraph" w:customStyle="1" w:styleId="TableParagraph">
    <w:name w:val="Table Paragraph"/>
    <w:basedOn w:val="Normal"/>
    <w:uiPriority w:val="1"/>
    <w:qFormat/>
    <w:rsid w:val="00CC15B3"/>
    <w:pPr>
      <w:widowControl w:val="0"/>
      <w:autoSpaceDE w:val="0"/>
      <w:autoSpaceDN w:val="0"/>
      <w:spacing w:before="0" w:after="0" w:line="240" w:lineRule="auto"/>
    </w:pPr>
    <w:rPr>
      <w:rFonts w:eastAsia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n.gov/mmb/accounting/swift/vendor-resourc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yla.brown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08028\Downloads\Letterhead%20(3)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 (3)</Template>
  <TotalTime>0</TotalTime>
  <Pages>13</Pages>
  <Words>1029</Words>
  <Characters>6688</Characters>
  <Application>Microsoft Office Word</Application>
  <DocSecurity>0</DocSecurity>
  <Lines>55</Lines>
  <Paragraphs>15</Paragraphs>
  <ScaleCrop>false</ScaleCrop>
  <Manager/>
  <Company>State of Minnesota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RTAP Application 2025</dc:title>
  <dc:subject/>
  <dc:creator>Erin Larsen</dc:creator>
  <cp:keywords/>
  <dc:description/>
  <cp:lastModifiedBy>Thompson, Chris (DLI)</cp:lastModifiedBy>
  <cp:revision>2</cp:revision>
  <dcterms:created xsi:type="dcterms:W3CDTF">2025-08-28T19:04:00Z</dcterms:created>
  <dcterms:modified xsi:type="dcterms:W3CDTF">2025-08-28T19:04:00Z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</Properties>
</file>