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49EAAD90" w14:textId="77777777" w:rsidR="00095F66" w:rsidRPr="006521F1" w:rsidRDefault="00132DC8" w:rsidP="00095F66">
          <w:pPr>
            <w:rPr>
              <w:bCs/>
              <w:szCs w:val="20"/>
            </w:rPr>
          </w:pPr>
          <w:r>
            <w:rPr>
              <w:noProof/>
            </w:rPr>
            <w:drawing>
              <wp:inline distT="0" distB="0" distL="0" distR="0" wp14:anchorId="7916D466" wp14:editId="7BDF55F2">
                <wp:extent cx="2734574" cy="454945"/>
                <wp:effectExtent l="0" t="0" r="0" b="0"/>
                <wp:docPr id="3" name="Graphic 3" descr="Logo:  Minnesota Department of Labor and Indust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 descr="Logo:  Minnesota Department of Labor and Industry"/>
                        <pic:cNvPicPr/>
                      </pic:nvPicPr>
                      <pic:blipFill rotWithShape="1"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l="3375" t="17270" r="2687" b="-3846"/>
                        <a:stretch/>
                      </pic:blipFill>
                      <pic:spPr bwMode="auto">
                        <a:xfrm>
                          <a:off x="0" y="0"/>
                          <a:ext cx="2766553" cy="460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4B115B28" w14:textId="0DC63714" w:rsidR="006B14BC" w:rsidRPr="00143178" w:rsidRDefault="007B21F2" w:rsidP="00143178">
      <w:pPr>
        <w:pStyle w:val="Heading1"/>
      </w:pPr>
      <w:r w:rsidRPr="00143178">
        <w:t>Memo</w:t>
      </w:r>
      <w:r w:rsidR="00D15D3A" w:rsidRPr="00143178">
        <w:t xml:space="preserve">: </w:t>
      </w:r>
      <w:r w:rsidR="00143178">
        <w:t xml:space="preserve"> </w:t>
      </w:r>
      <w:r w:rsidR="00D15D3A" w:rsidRPr="00143178">
        <w:t xml:space="preserve">Public </w:t>
      </w:r>
      <w:r w:rsidR="00143178">
        <w:t>e</w:t>
      </w:r>
      <w:r w:rsidR="00D15D3A" w:rsidRPr="00143178">
        <w:t>ngagement</w:t>
      </w:r>
      <w:r w:rsidR="003C46CF" w:rsidRPr="00143178">
        <w:t>, fall 2025</w:t>
      </w:r>
    </w:p>
    <w:p w14:paraId="73E2F24F" w14:textId="6F8D355B" w:rsidR="006B14BC" w:rsidRPr="006B14BC" w:rsidRDefault="006B14BC" w:rsidP="00143178">
      <w:r w:rsidRPr="0053085E">
        <w:rPr>
          <w:rStyle w:val="Bold"/>
        </w:rPr>
        <w:t>Date:</w:t>
      </w:r>
      <w:r w:rsidR="00143178">
        <w:t xml:space="preserve">  June </w:t>
      </w:r>
      <w:r w:rsidR="00F265E3">
        <w:t>24</w:t>
      </w:r>
      <w:r w:rsidR="00143178">
        <w:t xml:space="preserve">, </w:t>
      </w:r>
      <w:r w:rsidR="00F265E3">
        <w:t>2</w:t>
      </w:r>
      <w:r w:rsidR="004643AB">
        <w:t>025</w:t>
      </w:r>
      <w:r w:rsidR="001519E3">
        <w:br/>
      </w:r>
      <w:r w:rsidRPr="0053085E">
        <w:rPr>
          <w:rStyle w:val="Bold"/>
        </w:rPr>
        <w:t>To:</w:t>
      </w:r>
      <w:r w:rsidR="00143178">
        <w:t xml:space="preserve">  </w:t>
      </w:r>
      <w:r w:rsidR="00447C09">
        <w:t>Nursing Home Workforce Standards Board</w:t>
      </w:r>
      <w:r w:rsidR="00143178">
        <w:t xml:space="preserve"> </w:t>
      </w:r>
      <w:r w:rsidR="00447C09">
        <w:t xml:space="preserve">Public </w:t>
      </w:r>
      <w:r w:rsidR="00143178">
        <w:t>Hearing</w:t>
      </w:r>
      <w:r w:rsidR="00447C09">
        <w:t xml:space="preserve"> Workgroup</w:t>
      </w:r>
      <w:r w:rsidR="001519E3">
        <w:br/>
      </w:r>
      <w:r w:rsidRPr="0053085E">
        <w:rPr>
          <w:rStyle w:val="Bold"/>
        </w:rPr>
        <w:t>From:</w:t>
      </w:r>
      <w:r w:rsidR="00143178">
        <w:t xml:space="preserve">  </w:t>
      </w:r>
      <w:r w:rsidR="00447C09">
        <w:t>Leah Solo</w:t>
      </w:r>
      <w:r w:rsidR="00143178">
        <w:t xml:space="preserve"> and </w:t>
      </w:r>
      <w:r w:rsidR="00943DF5">
        <w:t>Linnea Becerra</w:t>
      </w:r>
    </w:p>
    <w:p w14:paraId="6476A64D" w14:textId="62D2EBCC" w:rsidR="006B14BC" w:rsidRDefault="00447C09" w:rsidP="00C808B2">
      <w:pPr>
        <w:pStyle w:val="Heading2"/>
      </w:pPr>
      <w:r>
        <w:t xml:space="preserve">Next </w:t>
      </w:r>
      <w:r w:rsidR="00143178">
        <w:t>s</w:t>
      </w:r>
      <w:r>
        <w:t xml:space="preserve">teps </w:t>
      </w:r>
      <w:r w:rsidR="00143178">
        <w:t>p</w:t>
      </w:r>
      <w:r>
        <w:t xml:space="preserve">ublic </w:t>
      </w:r>
      <w:r w:rsidR="00143178">
        <w:t>h</w:t>
      </w:r>
      <w:r>
        <w:t>earing</w:t>
      </w:r>
      <w:r w:rsidR="00143178">
        <w:t>, e</w:t>
      </w:r>
      <w:r>
        <w:t xml:space="preserve">ngagement </w:t>
      </w:r>
    </w:p>
    <w:p w14:paraId="1C56D82D" w14:textId="64CEB950" w:rsidR="00B97DFC" w:rsidRPr="00D474E3" w:rsidRDefault="00BD2D68" w:rsidP="00143178">
      <w:r>
        <w:t xml:space="preserve">Below </w:t>
      </w:r>
      <w:r w:rsidR="00F755FA">
        <w:t xml:space="preserve">is some information </w:t>
      </w:r>
      <w:r w:rsidR="002632C8">
        <w:t xml:space="preserve">to </w:t>
      </w:r>
      <w:r w:rsidR="00FC4BCE">
        <w:t>further our plans for public hearings in the fall.</w:t>
      </w:r>
    </w:p>
    <w:p w14:paraId="4C235312" w14:textId="424311DB" w:rsidR="00355A12" w:rsidRPr="00143178" w:rsidRDefault="00447C09" w:rsidP="00143178">
      <w:pPr>
        <w:pStyle w:val="Heading3"/>
      </w:pPr>
      <w:r w:rsidRPr="00143178">
        <w:t>Dates to avoid</w:t>
      </w:r>
      <w:r w:rsidR="00355A12" w:rsidRPr="00143178">
        <w:t xml:space="preserve"> </w:t>
      </w:r>
    </w:p>
    <w:p w14:paraId="56DB17EA" w14:textId="4801C2E5" w:rsidR="00447C09" w:rsidRDefault="00447C09" w:rsidP="00143178">
      <w:pPr>
        <w:rPr>
          <w:b/>
        </w:rPr>
      </w:pPr>
      <w:r w:rsidRPr="00355A12">
        <w:t>Oct</w:t>
      </w:r>
      <w:r w:rsidR="00143178">
        <w:t>.</w:t>
      </w:r>
      <w:r w:rsidRPr="00355A12">
        <w:t xml:space="preserve"> 10, </w:t>
      </w:r>
      <w:r w:rsidR="00143178">
        <w:t>p</w:t>
      </w:r>
      <w:r w:rsidRPr="00355A12">
        <w:t>heasant</w:t>
      </w:r>
      <w:r w:rsidR="00143178">
        <w:t>-hunting</w:t>
      </w:r>
      <w:r w:rsidRPr="00355A12">
        <w:t xml:space="preserve"> </w:t>
      </w:r>
      <w:r w:rsidR="00143178">
        <w:t>o</w:t>
      </w:r>
      <w:r w:rsidRPr="00355A12">
        <w:t>pener</w:t>
      </w:r>
    </w:p>
    <w:p w14:paraId="0D965F6E" w14:textId="1DD2E075" w:rsidR="00777B3F" w:rsidRPr="00777B3F" w:rsidRDefault="00777B3F" w:rsidP="00143178">
      <w:r>
        <w:t>Oct</w:t>
      </w:r>
      <w:r w:rsidR="00143178">
        <w:t>.</w:t>
      </w:r>
      <w:r>
        <w:t xml:space="preserve"> 12</w:t>
      </w:r>
      <w:r w:rsidR="00143178">
        <w:t xml:space="preserve"> through </w:t>
      </w:r>
      <w:r w:rsidR="004C04C6">
        <w:t xml:space="preserve">14, </w:t>
      </w:r>
      <w:r w:rsidR="0042502D">
        <w:t>ACHA q</w:t>
      </w:r>
      <w:r w:rsidR="004C04C6">
        <w:t>uality awards</w:t>
      </w:r>
    </w:p>
    <w:p w14:paraId="524C512C" w14:textId="599FA3CB" w:rsidR="00447C09" w:rsidRDefault="00447C09" w:rsidP="00143178">
      <w:r>
        <w:t>Oct</w:t>
      </w:r>
      <w:r w:rsidR="00143178">
        <w:t>.</w:t>
      </w:r>
      <w:r>
        <w:t xml:space="preserve"> 15</w:t>
      </w:r>
      <w:r w:rsidR="00143178">
        <w:t xml:space="preserve"> through </w:t>
      </w:r>
      <w:r>
        <w:t>17, MEA weekend</w:t>
      </w:r>
    </w:p>
    <w:p w14:paraId="43FDBD7E" w14:textId="3ED8405E" w:rsidR="00536D9C" w:rsidRDefault="00536D9C" w:rsidP="00143178">
      <w:r>
        <w:t>Oct</w:t>
      </w:r>
      <w:r w:rsidR="00143178">
        <w:t>.</w:t>
      </w:r>
      <w:r>
        <w:t xml:space="preserve"> 31, Halloween</w:t>
      </w:r>
    </w:p>
    <w:p w14:paraId="7B8EE451" w14:textId="07802B0F" w:rsidR="00447C09" w:rsidRPr="00447C09" w:rsidRDefault="00447C09" w:rsidP="00143178">
      <w:r>
        <w:t>Nov</w:t>
      </w:r>
      <w:r w:rsidR="00143178">
        <w:t>.</w:t>
      </w:r>
      <w:r>
        <w:t xml:space="preserve"> 4, </w:t>
      </w:r>
      <w:r w:rsidR="3F81075B">
        <w:t>E</w:t>
      </w:r>
      <w:r>
        <w:t xml:space="preserve">lection </w:t>
      </w:r>
      <w:r w:rsidR="7961C52A">
        <w:t>D</w:t>
      </w:r>
      <w:r>
        <w:t>ay</w:t>
      </w:r>
    </w:p>
    <w:p w14:paraId="01D9DFEA" w14:textId="3248CA47" w:rsidR="0030513A" w:rsidRDefault="00447C09" w:rsidP="00143178">
      <w:r>
        <w:t>Nov</w:t>
      </w:r>
      <w:r w:rsidR="00143178">
        <w:t>.</w:t>
      </w:r>
      <w:r>
        <w:t xml:space="preserve"> 7, </w:t>
      </w:r>
      <w:r w:rsidR="00143178">
        <w:t>d</w:t>
      </w:r>
      <w:r>
        <w:t>eer</w:t>
      </w:r>
      <w:r w:rsidR="00143178">
        <w:t>-hunting</w:t>
      </w:r>
      <w:r>
        <w:t xml:space="preserve"> </w:t>
      </w:r>
      <w:r w:rsidR="00143178">
        <w:t>o</w:t>
      </w:r>
      <w:r>
        <w:t xml:space="preserve">pener </w:t>
      </w:r>
    </w:p>
    <w:p w14:paraId="53073612" w14:textId="4091079E" w:rsidR="0075707F" w:rsidRDefault="0075707F" w:rsidP="00143178">
      <w:r>
        <w:t>Nov</w:t>
      </w:r>
      <w:r w:rsidR="00143178">
        <w:t>.</w:t>
      </w:r>
      <w:r>
        <w:t xml:space="preserve"> 10, </w:t>
      </w:r>
      <w:r w:rsidR="00143178">
        <w:t>c</w:t>
      </w:r>
      <w:r>
        <w:t xml:space="preserve">are </w:t>
      </w:r>
      <w:r w:rsidR="00143178">
        <w:t>p</w:t>
      </w:r>
      <w:r>
        <w:t>roviders conference</w:t>
      </w:r>
    </w:p>
    <w:p w14:paraId="3A71746B" w14:textId="122477D1" w:rsidR="00447C09" w:rsidRDefault="0030513A" w:rsidP="00143178">
      <w:r>
        <w:t>Nov</w:t>
      </w:r>
      <w:r w:rsidR="00143178">
        <w:t>.</w:t>
      </w:r>
      <w:r>
        <w:t xml:space="preserve"> 10</w:t>
      </w:r>
      <w:r w:rsidR="00143178">
        <w:t xml:space="preserve"> through </w:t>
      </w:r>
      <w:r>
        <w:t>12, Veterans Day weekend</w:t>
      </w:r>
    </w:p>
    <w:tbl>
      <w:tblPr>
        <w:tblStyle w:val="TableGrid"/>
        <w:tblpPr w:leftFromText="180" w:rightFromText="180" w:vertAnchor="text" w:horzAnchor="margin" w:tblpY="134"/>
        <w:tblOverlap w:val="never"/>
        <w:tblW w:w="0" w:type="auto"/>
        <w:tblLook w:val="04A0" w:firstRow="1" w:lastRow="0" w:firstColumn="1" w:lastColumn="0" w:noHBand="0" w:noVBand="1"/>
        <w:tblCaption w:val="October calendar"/>
        <w:tblDescription w:val="Days and dates in October, with above &quot;dates to avoid&quot; crossed out"/>
      </w:tblPr>
      <w:tblGrid>
        <w:gridCol w:w="586"/>
        <w:gridCol w:w="636"/>
        <w:gridCol w:w="618"/>
        <w:gridCol w:w="647"/>
        <w:gridCol w:w="696"/>
        <w:gridCol w:w="532"/>
        <w:gridCol w:w="532"/>
      </w:tblGrid>
      <w:tr w:rsidR="00447C09" w14:paraId="25B014F3" w14:textId="77777777" w:rsidTr="00447C09">
        <w:trPr>
          <w:trHeight w:val="495"/>
        </w:trPr>
        <w:tc>
          <w:tcPr>
            <w:tcW w:w="4247" w:type="dxa"/>
            <w:gridSpan w:val="7"/>
          </w:tcPr>
          <w:p w14:paraId="1FDABDCD" w14:textId="683A01A1" w:rsidR="00447C09" w:rsidRDefault="00447C09">
            <w:pPr>
              <w:jc w:val="center"/>
              <w:rPr>
                <w:sz w:val="32"/>
                <w:szCs w:val="32"/>
              </w:rPr>
            </w:pPr>
            <w:r w:rsidRPr="00207981">
              <w:rPr>
                <w:sz w:val="32"/>
                <w:szCs w:val="32"/>
              </w:rPr>
              <w:t>October</w:t>
            </w:r>
          </w:p>
        </w:tc>
      </w:tr>
      <w:tr w:rsidR="00447C09" w14:paraId="315BFBF9" w14:textId="77777777" w:rsidTr="00447C09">
        <w:trPr>
          <w:trHeight w:val="495"/>
        </w:trPr>
        <w:tc>
          <w:tcPr>
            <w:tcW w:w="586" w:type="dxa"/>
          </w:tcPr>
          <w:p w14:paraId="6F207FF2" w14:textId="77777777" w:rsidR="00447C09" w:rsidRDefault="00447C09">
            <w:r>
              <w:t>Sun</w:t>
            </w:r>
          </w:p>
        </w:tc>
        <w:tc>
          <w:tcPr>
            <w:tcW w:w="636" w:type="dxa"/>
          </w:tcPr>
          <w:p w14:paraId="4CD966AB" w14:textId="77777777" w:rsidR="00447C09" w:rsidRDefault="00447C09">
            <w:r>
              <w:t>Mon</w:t>
            </w:r>
          </w:p>
        </w:tc>
        <w:tc>
          <w:tcPr>
            <w:tcW w:w="618" w:type="dxa"/>
          </w:tcPr>
          <w:p w14:paraId="4B447C6C" w14:textId="77777777" w:rsidR="00447C09" w:rsidRDefault="00447C09">
            <w:r w:rsidRPr="00207981">
              <w:rPr>
                <w:sz w:val="20"/>
                <w:szCs w:val="20"/>
              </w:rPr>
              <w:t>Tues</w:t>
            </w:r>
          </w:p>
        </w:tc>
        <w:tc>
          <w:tcPr>
            <w:tcW w:w="647" w:type="dxa"/>
          </w:tcPr>
          <w:p w14:paraId="1D660DF5" w14:textId="77777777" w:rsidR="00447C09" w:rsidRDefault="00447C09">
            <w:r>
              <w:t>Wed</w:t>
            </w:r>
          </w:p>
        </w:tc>
        <w:tc>
          <w:tcPr>
            <w:tcW w:w="696" w:type="dxa"/>
          </w:tcPr>
          <w:p w14:paraId="6F3237DC" w14:textId="629DEAA2" w:rsidR="00447C09" w:rsidRDefault="00447C09">
            <w:r w:rsidRPr="00207981">
              <w:rPr>
                <w:sz w:val="20"/>
                <w:szCs w:val="20"/>
              </w:rPr>
              <w:t>Thurs</w:t>
            </w:r>
          </w:p>
        </w:tc>
        <w:tc>
          <w:tcPr>
            <w:tcW w:w="532" w:type="dxa"/>
          </w:tcPr>
          <w:p w14:paraId="7495D42D" w14:textId="6DB98BA9" w:rsidR="00447C09" w:rsidRDefault="00447C09">
            <w:r>
              <w:t>Fri</w:t>
            </w:r>
          </w:p>
        </w:tc>
        <w:tc>
          <w:tcPr>
            <w:tcW w:w="532" w:type="dxa"/>
          </w:tcPr>
          <w:p w14:paraId="32F9B9DC" w14:textId="5339BC12" w:rsidR="00447C09" w:rsidRDefault="00447C09">
            <w:r>
              <w:t>Sat</w:t>
            </w:r>
          </w:p>
        </w:tc>
      </w:tr>
      <w:tr w:rsidR="00447C09" w14:paraId="61294A2C" w14:textId="77777777" w:rsidTr="00447C09">
        <w:trPr>
          <w:trHeight w:val="495"/>
        </w:trPr>
        <w:tc>
          <w:tcPr>
            <w:tcW w:w="586" w:type="dxa"/>
          </w:tcPr>
          <w:p w14:paraId="30DE4B23" w14:textId="77777777" w:rsidR="00447C09" w:rsidRDefault="00447C09"/>
        </w:tc>
        <w:tc>
          <w:tcPr>
            <w:tcW w:w="636" w:type="dxa"/>
          </w:tcPr>
          <w:p w14:paraId="5AF542B9" w14:textId="77777777" w:rsidR="00447C09" w:rsidRDefault="00447C09"/>
        </w:tc>
        <w:tc>
          <w:tcPr>
            <w:tcW w:w="618" w:type="dxa"/>
          </w:tcPr>
          <w:p w14:paraId="0E0D9837" w14:textId="145F50D7" w:rsidR="00447C09" w:rsidRDefault="00447C09"/>
        </w:tc>
        <w:tc>
          <w:tcPr>
            <w:tcW w:w="647" w:type="dxa"/>
          </w:tcPr>
          <w:p w14:paraId="3A9523C3" w14:textId="77777777" w:rsidR="00447C09" w:rsidRDefault="00447C09">
            <w:r>
              <w:t>1</w:t>
            </w:r>
          </w:p>
        </w:tc>
        <w:tc>
          <w:tcPr>
            <w:tcW w:w="696" w:type="dxa"/>
          </w:tcPr>
          <w:p w14:paraId="0689C902" w14:textId="60C44AA2" w:rsidR="00447C09" w:rsidRDefault="00447C09">
            <w:r>
              <w:t>2</w:t>
            </w:r>
          </w:p>
        </w:tc>
        <w:tc>
          <w:tcPr>
            <w:tcW w:w="532" w:type="dxa"/>
          </w:tcPr>
          <w:p w14:paraId="6EF10B0B" w14:textId="1C76D61B" w:rsidR="00447C09" w:rsidRDefault="00447C09">
            <w:r>
              <w:t>3</w:t>
            </w:r>
          </w:p>
        </w:tc>
        <w:tc>
          <w:tcPr>
            <w:tcW w:w="532" w:type="dxa"/>
          </w:tcPr>
          <w:p w14:paraId="3041A37A" w14:textId="4B33F870" w:rsidR="00447C09" w:rsidRDefault="00447C09">
            <w:r>
              <w:t>4</w:t>
            </w:r>
          </w:p>
        </w:tc>
      </w:tr>
      <w:tr w:rsidR="00447C09" w14:paraId="3680BB6D" w14:textId="77777777" w:rsidTr="00447C09">
        <w:trPr>
          <w:trHeight w:val="517"/>
        </w:trPr>
        <w:tc>
          <w:tcPr>
            <w:tcW w:w="586" w:type="dxa"/>
          </w:tcPr>
          <w:p w14:paraId="080F656F" w14:textId="77777777" w:rsidR="00447C09" w:rsidRDefault="00447C09">
            <w:r>
              <w:t>5</w:t>
            </w:r>
          </w:p>
        </w:tc>
        <w:tc>
          <w:tcPr>
            <w:tcW w:w="636" w:type="dxa"/>
          </w:tcPr>
          <w:p w14:paraId="51B318EF" w14:textId="77777777" w:rsidR="00447C09" w:rsidRDefault="00447C09">
            <w:r>
              <w:t>6</w:t>
            </w:r>
          </w:p>
        </w:tc>
        <w:tc>
          <w:tcPr>
            <w:tcW w:w="618" w:type="dxa"/>
          </w:tcPr>
          <w:p w14:paraId="5ED058D9" w14:textId="1B1222D8" w:rsidR="00447C09" w:rsidRDefault="00447C09">
            <w:r>
              <w:t>7</w:t>
            </w:r>
          </w:p>
        </w:tc>
        <w:tc>
          <w:tcPr>
            <w:tcW w:w="647" w:type="dxa"/>
          </w:tcPr>
          <w:p w14:paraId="79ED565E" w14:textId="1F220FD6" w:rsidR="00447C09" w:rsidRDefault="003051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4B7BCF0D" wp14:editId="4572A36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390525</wp:posOffset>
                      </wp:positionV>
                      <wp:extent cx="160020" cy="213360"/>
                      <wp:effectExtent l="0" t="0" r="30480" b="34290"/>
                      <wp:wrapNone/>
                      <wp:docPr id="627727350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60802141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8237203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id="Group 3" style="position:absolute;margin-left:4.95pt;margin-top:30.75pt;width:12.6pt;height:16.8pt;z-index:251665408;mso-width-relative:margin;mso-height-relative:margin" coordsize="251460,220980" o:spid="_x0000_s1026" w14:anchorId="774D47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">
                      <v:line id="Straight Connector 2" style="position:absolute;visibility:visible;mso-wrap-style:square" o:spid="_x0000_s1027" strokecolor="black [3215]" o:connectortype="straight" from="22860,7620" to="22860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"/>
                      <v:line id="Straight Connector 2" style="position:absolute;flip:x;visibility:visible;mso-wrap-style:square" o:spid="_x0000_s1028" strokecolor="black [3215]" o:connectortype="straight" from="0,0" to="25146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"/>
                    </v:group>
                  </w:pict>
                </mc:Fallback>
              </mc:AlternateContent>
            </w:r>
            <w:r w:rsidR="00447C09">
              <w:t>8</w:t>
            </w:r>
          </w:p>
        </w:tc>
        <w:tc>
          <w:tcPr>
            <w:tcW w:w="696" w:type="dxa"/>
          </w:tcPr>
          <w:p w14:paraId="211756AD" w14:textId="7040BFDC" w:rsidR="00447C09" w:rsidRDefault="00447C09">
            <w:r>
              <w:t>9</w:t>
            </w:r>
          </w:p>
        </w:tc>
        <w:tc>
          <w:tcPr>
            <w:tcW w:w="532" w:type="dxa"/>
          </w:tcPr>
          <w:p w14:paraId="1764EE83" w14:textId="0A31713D" w:rsidR="00447C09" w:rsidRDefault="003051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8927134" wp14:editId="0028F3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52070</wp:posOffset>
                      </wp:positionV>
                      <wp:extent cx="160020" cy="213360"/>
                      <wp:effectExtent l="0" t="0" r="30480" b="34290"/>
                      <wp:wrapNone/>
                      <wp:docPr id="109257525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1628716313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0161018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id="Group 3" style="position:absolute;margin-left:-.05pt;margin-top:4.1pt;width:12.6pt;height:16.8pt;z-index:251663360;mso-width-relative:margin;mso-height-relative:margin" coordsize="251460,220980" o:spid="_x0000_s1026" w14:anchorId="16A24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">
                      <v:line id="Straight Connector 2" style="position:absolute;visibility:visible;mso-wrap-style:square" o:spid="_x0000_s1027" strokecolor="black [3215]" o:connectortype="straight" from="22860,7620" to="22860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"/>
                      <v:line id="Straight Connector 2" style="position:absolute;flip:x;visibility:visible;mso-wrap-style:square" o:spid="_x0000_s1028" strokecolor="black [3215]" o:connectortype="straight" from="0,0" to="25146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"/>
                    </v:group>
                  </w:pict>
                </mc:Fallback>
              </mc:AlternateContent>
            </w:r>
            <w:r w:rsidR="00447C09">
              <w:t>10</w:t>
            </w:r>
          </w:p>
        </w:tc>
        <w:tc>
          <w:tcPr>
            <w:tcW w:w="532" w:type="dxa"/>
          </w:tcPr>
          <w:p w14:paraId="161ECBE5" w14:textId="77777777" w:rsidR="00447C09" w:rsidRDefault="00447C09">
            <w:r>
              <w:t>11</w:t>
            </w:r>
          </w:p>
        </w:tc>
      </w:tr>
      <w:tr w:rsidR="00447C09" w14:paraId="1DA65D35" w14:textId="77777777" w:rsidTr="00447C09">
        <w:trPr>
          <w:trHeight w:val="495"/>
        </w:trPr>
        <w:tc>
          <w:tcPr>
            <w:tcW w:w="586" w:type="dxa"/>
          </w:tcPr>
          <w:p w14:paraId="03A31706" w14:textId="2E99470B" w:rsidR="00447C09" w:rsidRDefault="00447C09">
            <w:r>
              <w:t>12</w:t>
            </w:r>
          </w:p>
        </w:tc>
        <w:tc>
          <w:tcPr>
            <w:tcW w:w="636" w:type="dxa"/>
          </w:tcPr>
          <w:p w14:paraId="22B6ED2A" w14:textId="05549890" w:rsidR="00447C09" w:rsidRDefault="00C631C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9" behindDoc="0" locked="0" layoutInCell="1" allowOverlap="1" wp14:anchorId="090985A1" wp14:editId="2AEDF28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55880</wp:posOffset>
                      </wp:positionV>
                      <wp:extent cx="160020" cy="213360"/>
                      <wp:effectExtent l="0" t="0" r="30480" b="34290"/>
                      <wp:wrapNone/>
                      <wp:docPr id="178011181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15086346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5332900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w14:anchorId="6DE31EA1" id="Group 3" o:spid="_x0000_s1026" style="position:absolute;margin-left:1.65pt;margin-top:4.4pt;width:12.6pt;height:16.8pt;z-index:251658249;mso-width-relative:margin;mso-height-relative:margin" coordsize="25146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">
                      <v:line id="Straight Connector 2" o:spid="_x0000_s1027" style="position:absolute;visibility:visible;mso-wrap-style:square" from="22860,7620" to="228600,22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" strokecolor="black [3215]"/>
                      <v:line id="Straight Connector 2" o:spid="_x0000_s1028" style="position:absolute;flip:x;visibility:visible;mso-wrap-style:square" from="0,0" to="251460,22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" strokecolor="black [3215]"/>
                    </v:group>
                  </w:pict>
                </mc:Fallback>
              </mc:AlternateContent>
            </w:r>
            <w:r w:rsidR="00447C09">
              <w:t>13</w:t>
            </w:r>
          </w:p>
        </w:tc>
        <w:tc>
          <w:tcPr>
            <w:tcW w:w="618" w:type="dxa"/>
          </w:tcPr>
          <w:p w14:paraId="5EB52FA2" w14:textId="6B900CA8" w:rsidR="00447C09" w:rsidRDefault="00C631C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0" behindDoc="0" locked="0" layoutInCell="1" allowOverlap="1" wp14:anchorId="540DB0D5" wp14:editId="1041A51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78740</wp:posOffset>
                      </wp:positionV>
                      <wp:extent cx="160020" cy="213360"/>
                      <wp:effectExtent l="0" t="0" r="30480" b="34290"/>
                      <wp:wrapNone/>
                      <wp:docPr id="140393895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1427077526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8426275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w14:anchorId="6FD7559F" id="Group 3" o:spid="_x0000_s1026" style="position:absolute;margin-left:2.25pt;margin-top:6.2pt;width:12.6pt;height:16.8pt;z-index:251658250;mso-width-relative:margin;mso-height-relative:margin" coordsize="25146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">
                      <v:line id="Straight Connector 2" o:spid="_x0000_s1027" style="position:absolute;visibility:visible;mso-wrap-style:square" from="22860,7620" to="228600,22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" strokecolor="black [3215]"/>
                      <v:line id="Straight Connector 2" o:spid="_x0000_s1028" style="position:absolute;flip:x;visibility:visible;mso-wrap-style:square" from="0,0" to="251460,22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" strokecolor="black [3215]"/>
                    </v:group>
                  </w:pict>
                </mc:Fallback>
              </mc:AlternateContent>
            </w:r>
            <w:r w:rsidR="00447C09">
              <w:t>14</w:t>
            </w:r>
          </w:p>
        </w:tc>
        <w:tc>
          <w:tcPr>
            <w:tcW w:w="647" w:type="dxa"/>
          </w:tcPr>
          <w:p w14:paraId="67F14FB6" w14:textId="4525998C" w:rsidR="00447C09" w:rsidRDefault="00447C09">
            <w:r>
              <w:t>15</w:t>
            </w:r>
          </w:p>
        </w:tc>
        <w:tc>
          <w:tcPr>
            <w:tcW w:w="696" w:type="dxa"/>
          </w:tcPr>
          <w:p w14:paraId="2F8BEE9B" w14:textId="630AE8C4" w:rsidR="00447C09" w:rsidRDefault="003051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40700725" wp14:editId="3A1EE5C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78740</wp:posOffset>
                      </wp:positionV>
                      <wp:extent cx="160020" cy="213360"/>
                      <wp:effectExtent l="0" t="0" r="30480" b="34290"/>
                      <wp:wrapNone/>
                      <wp:docPr id="131057061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31071060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5054056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id="Group 3" style="position:absolute;margin-left:3.8pt;margin-top:6.2pt;width:12.6pt;height:16.8pt;z-index:251667456;mso-width-relative:margin;mso-height-relative:margin" coordsize="251460,220980" o:spid="_x0000_s1026" w14:anchorId="6292C8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">
                      <v:line id="Straight Connector 2" style="position:absolute;visibility:visible;mso-wrap-style:square" o:spid="_x0000_s1027" strokecolor="black [3215]" o:connectortype="straight" from="22860,7620" to="22860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"/>
                      <v:line id="Straight Connector 2" style="position:absolute;flip:x;visibility:visible;mso-wrap-style:square" o:spid="_x0000_s1028" strokecolor="black [3215]" o:connectortype="straight" from="0,0" to="25146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"/>
                    </v:group>
                  </w:pict>
                </mc:Fallback>
              </mc:AlternateContent>
            </w:r>
            <w:r w:rsidR="00447C09">
              <w:t>16</w:t>
            </w:r>
          </w:p>
        </w:tc>
        <w:tc>
          <w:tcPr>
            <w:tcW w:w="532" w:type="dxa"/>
          </w:tcPr>
          <w:p w14:paraId="264D82F5" w14:textId="08E0B88D" w:rsidR="00447C09" w:rsidRDefault="003051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29DDF033" wp14:editId="63F245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55880</wp:posOffset>
                      </wp:positionV>
                      <wp:extent cx="160020" cy="213360"/>
                      <wp:effectExtent l="0" t="0" r="30480" b="34290"/>
                      <wp:wrapNone/>
                      <wp:docPr id="2391424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1430338860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6820110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id="Group 3" style="position:absolute;margin-left:.2pt;margin-top:4.4pt;width:12.6pt;height:16.8pt;z-index:251669504;mso-width-relative:margin;mso-height-relative:margin" coordsize="251460,220980" o:spid="_x0000_s1026" w14:anchorId="71DA4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">
                      <v:line id="Straight Connector 2" style="position:absolute;visibility:visible;mso-wrap-style:square" o:spid="_x0000_s1027" strokecolor="black [3215]" o:connectortype="straight" from="22860,7620" to="22860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"/>
                      <v:line id="Straight Connector 2" style="position:absolute;flip:x;visibility:visible;mso-wrap-style:square" o:spid="_x0000_s1028" strokecolor="black [3215]" o:connectortype="straight" from="0,0" to="25146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"/>
                    </v:group>
                  </w:pict>
                </mc:Fallback>
              </mc:AlternateContent>
            </w:r>
            <w:r w:rsidR="00447C09">
              <w:t>17</w:t>
            </w:r>
          </w:p>
        </w:tc>
        <w:tc>
          <w:tcPr>
            <w:tcW w:w="532" w:type="dxa"/>
          </w:tcPr>
          <w:p w14:paraId="06A5B1E5" w14:textId="77777777" w:rsidR="00447C09" w:rsidRDefault="00447C09">
            <w:r>
              <w:t>18</w:t>
            </w:r>
          </w:p>
        </w:tc>
      </w:tr>
      <w:tr w:rsidR="00447C09" w14:paraId="29E485C8" w14:textId="77777777" w:rsidTr="00447C09">
        <w:trPr>
          <w:trHeight w:val="495"/>
        </w:trPr>
        <w:tc>
          <w:tcPr>
            <w:tcW w:w="586" w:type="dxa"/>
          </w:tcPr>
          <w:p w14:paraId="12528AE1" w14:textId="77777777" w:rsidR="00447C09" w:rsidRDefault="00447C09">
            <w:r>
              <w:t>19</w:t>
            </w:r>
          </w:p>
        </w:tc>
        <w:tc>
          <w:tcPr>
            <w:tcW w:w="636" w:type="dxa"/>
          </w:tcPr>
          <w:p w14:paraId="03A69E4D" w14:textId="77777777" w:rsidR="00447C09" w:rsidRDefault="00447C09">
            <w:r>
              <w:t>20</w:t>
            </w:r>
          </w:p>
        </w:tc>
        <w:tc>
          <w:tcPr>
            <w:tcW w:w="618" w:type="dxa"/>
          </w:tcPr>
          <w:p w14:paraId="2A13AB2B" w14:textId="77777777" w:rsidR="00447C09" w:rsidRDefault="00447C09">
            <w:r>
              <w:t>21</w:t>
            </w:r>
          </w:p>
        </w:tc>
        <w:tc>
          <w:tcPr>
            <w:tcW w:w="647" w:type="dxa"/>
          </w:tcPr>
          <w:p w14:paraId="4F9A5721" w14:textId="77777777" w:rsidR="00447C09" w:rsidRDefault="00447C09">
            <w:r>
              <w:t>22</w:t>
            </w:r>
          </w:p>
        </w:tc>
        <w:tc>
          <w:tcPr>
            <w:tcW w:w="696" w:type="dxa"/>
          </w:tcPr>
          <w:p w14:paraId="6F0D63E7" w14:textId="77777777" w:rsidR="00447C09" w:rsidRDefault="00447C09">
            <w:r>
              <w:t>23</w:t>
            </w:r>
          </w:p>
        </w:tc>
        <w:tc>
          <w:tcPr>
            <w:tcW w:w="532" w:type="dxa"/>
          </w:tcPr>
          <w:p w14:paraId="6FBE89BB" w14:textId="2ACA8E27" w:rsidR="00447C09" w:rsidRDefault="001F66E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1" behindDoc="0" locked="0" layoutInCell="1" allowOverlap="1" wp14:anchorId="6CF03A8D" wp14:editId="59D0CBD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387985</wp:posOffset>
                      </wp:positionV>
                      <wp:extent cx="160020" cy="213360"/>
                      <wp:effectExtent l="0" t="0" r="30480" b="34290"/>
                      <wp:wrapNone/>
                      <wp:docPr id="688892570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565424660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0973160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w14:anchorId="2848DA2B" id="Group 3" o:spid="_x0000_s1026" style="position:absolute;margin-left:2.6pt;margin-top:30.55pt;width:12.6pt;height:16.8pt;z-index:251658251;mso-width-relative:margin;mso-height-relative:margin" coordsize="25146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">
                      <v:line id="Straight Connector 2" o:spid="_x0000_s1027" style="position:absolute;visibility:visible;mso-wrap-style:square" from="22860,7620" to="228600,22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" strokecolor="black [3215]"/>
                      <v:line id="Straight Connector 2" o:spid="_x0000_s1028" style="position:absolute;flip:x;visibility:visible;mso-wrap-style:square" from="0,0" to="251460,22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" strokecolor="black [3215]"/>
                    </v:group>
                  </w:pict>
                </mc:Fallback>
              </mc:AlternateContent>
            </w:r>
            <w:r w:rsidR="00447C09">
              <w:t>24</w:t>
            </w:r>
          </w:p>
        </w:tc>
        <w:tc>
          <w:tcPr>
            <w:tcW w:w="532" w:type="dxa"/>
          </w:tcPr>
          <w:p w14:paraId="7BB6ABAA" w14:textId="77777777" w:rsidR="00447C09" w:rsidRDefault="00447C09">
            <w:r>
              <w:t>25</w:t>
            </w:r>
          </w:p>
        </w:tc>
      </w:tr>
      <w:tr w:rsidR="00447C09" w14:paraId="0D8E67D1" w14:textId="77777777" w:rsidTr="00447C09">
        <w:trPr>
          <w:trHeight w:val="495"/>
        </w:trPr>
        <w:tc>
          <w:tcPr>
            <w:tcW w:w="586" w:type="dxa"/>
          </w:tcPr>
          <w:p w14:paraId="3EED0839" w14:textId="1E6FE991" w:rsidR="00447C09" w:rsidRDefault="00447C09">
            <w:r>
              <w:t>26</w:t>
            </w:r>
          </w:p>
        </w:tc>
        <w:tc>
          <w:tcPr>
            <w:tcW w:w="636" w:type="dxa"/>
          </w:tcPr>
          <w:p w14:paraId="26613FE3" w14:textId="77777777" w:rsidR="00447C09" w:rsidRDefault="00447C09">
            <w:r>
              <w:t>27</w:t>
            </w:r>
          </w:p>
        </w:tc>
        <w:tc>
          <w:tcPr>
            <w:tcW w:w="618" w:type="dxa"/>
          </w:tcPr>
          <w:p w14:paraId="7BDC9E62" w14:textId="77777777" w:rsidR="00447C09" w:rsidRDefault="00447C09">
            <w:r>
              <w:t>28</w:t>
            </w:r>
          </w:p>
        </w:tc>
        <w:tc>
          <w:tcPr>
            <w:tcW w:w="647" w:type="dxa"/>
          </w:tcPr>
          <w:p w14:paraId="59B51B46" w14:textId="77777777" w:rsidR="00447C09" w:rsidRDefault="00447C09">
            <w:r>
              <w:t>29</w:t>
            </w:r>
          </w:p>
        </w:tc>
        <w:tc>
          <w:tcPr>
            <w:tcW w:w="696" w:type="dxa"/>
          </w:tcPr>
          <w:p w14:paraId="13E42812" w14:textId="77777777" w:rsidR="00447C09" w:rsidRDefault="00447C09">
            <w:r>
              <w:t>30</w:t>
            </w:r>
          </w:p>
        </w:tc>
        <w:tc>
          <w:tcPr>
            <w:tcW w:w="532" w:type="dxa"/>
          </w:tcPr>
          <w:p w14:paraId="32E1F3A3" w14:textId="635FD868" w:rsidR="00447C09" w:rsidRDefault="00447C09">
            <w:r>
              <w:t>31</w:t>
            </w:r>
          </w:p>
        </w:tc>
        <w:tc>
          <w:tcPr>
            <w:tcW w:w="532" w:type="dxa"/>
          </w:tcPr>
          <w:p w14:paraId="214C776D" w14:textId="77777777" w:rsidR="00447C09" w:rsidRDefault="00447C09"/>
        </w:tc>
      </w:tr>
    </w:tbl>
    <w:tbl>
      <w:tblPr>
        <w:tblStyle w:val="TableGrid"/>
        <w:tblpPr w:leftFromText="180" w:rightFromText="180" w:vertAnchor="text" w:horzAnchor="page" w:tblpX="6001" w:tblpY="110"/>
        <w:tblW w:w="0" w:type="auto"/>
        <w:tblLook w:val="04A0" w:firstRow="1" w:lastRow="0" w:firstColumn="1" w:lastColumn="0" w:noHBand="0" w:noVBand="1"/>
        <w:tblCaption w:val="November calendar"/>
        <w:tblDescription w:val="Days and dates in November, with above &quot;dates to avoid&quot; crossed out"/>
      </w:tblPr>
      <w:tblGrid>
        <w:gridCol w:w="586"/>
        <w:gridCol w:w="636"/>
        <w:gridCol w:w="618"/>
        <w:gridCol w:w="647"/>
        <w:gridCol w:w="696"/>
        <w:gridCol w:w="532"/>
        <w:gridCol w:w="532"/>
      </w:tblGrid>
      <w:tr w:rsidR="00447C09" w14:paraId="2D7A7787" w14:textId="77777777" w:rsidTr="00447C09">
        <w:trPr>
          <w:trHeight w:val="495"/>
        </w:trPr>
        <w:tc>
          <w:tcPr>
            <w:tcW w:w="4247" w:type="dxa"/>
            <w:gridSpan w:val="7"/>
          </w:tcPr>
          <w:p w14:paraId="6EB4E9CE" w14:textId="73251018" w:rsidR="00447C09" w:rsidRDefault="00447C09" w:rsidP="00447C09">
            <w:pPr>
              <w:jc w:val="center"/>
            </w:pPr>
            <w:r>
              <w:rPr>
                <w:sz w:val="32"/>
                <w:szCs w:val="32"/>
              </w:rPr>
              <w:t>Novem</w:t>
            </w:r>
            <w:r w:rsidRPr="00207981">
              <w:rPr>
                <w:sz w:val="32"/>
                <w:szCs w:val="32"/>
              </w:rPr>
              <w:t>ber</w:t>
            </w:r>
          </w:p>
        </w:tc>
      </w:tr>
      <w:tr w:rsidR="00447C09" w14:paraId="2066164B" w14:textId="77777777" w:rsidTr="00447C09">
        <w:trPr>
          <w:trHeight w:val="495"/>
        </w:trPr>
        <w:tc>
          <w:tcPr>
            <w:tcW w:w="586" w:type="dxa"/>
          </w:tcPr>
          <w:p w14:paraId="4E483AE7" w14:textId="713B7D60" w:rsidR="00447C09" w:rsidRDefault="00447C09" w:rsidP="00447C09">
            <w:r>
              <w:t>Sun</w:t>
            </w:r>
          </w:p>
        </w:tc>
        <w:tc>
          <w:tcPr>
            <w:tcW w:w="636" w:type="dxa"/>
          </w:tcPr>
          <w:p w14:paraId="440886FC" w14:textId="77777777" w:rsidR="00447C09" w:rsidRDefault="00447C09" w:rsidP="00447C09">
            <w:r>
              <w:t>Mon</w:t>
            </w:r>
          </w:p>
        </w:tc>
        <w:tc>
          <w:tcPr>
            <w:tcW w:w="618" w:type="dxa"/>
          </w:tcPr>
          <w:p w14:paraId="162F4DF0" w14:textId="77777777" w:rsidR="00447C09" w:rsidRDefault="00447C09" w:rsidP="00447C09">
            <w:r w:rsidRPr="00207981">
              <w:rPr>
                <w:sz w:val="20"/>
                <w:szCs w:val="20"/>
              </w:rPr>
              <w:t>Tues</w:t>
            </w:r>
          </w:p>
        </w:tc>
        <w:tc>
          <w:tcPr>
            <w:tcW w:w="647" w:type="dxa"/>
          </w:tcPr>
          <w:p w14:paraId="2FCDA23E" w14:textId="2069101B" w:rsidR="00447C09" w:rsidRDefault="00447C09" w:rsidP="00447C09">
            <w:r>
              <w:t>Wed</w:t>
            </w:r>
          </w:p>
        </w:tc>
        <w:tc>
          <w:tcPr>
            <w:tcW w:w="696" w:type="dxa"/>
          </w:tcPr>
          <w:p w14:paraId="7ED5E4E2" w14:textId="1C3E00E8" w:rsidR="00447C09" w:rsidRDefault="00447C09" w:rsidP="00447C09">
            <w:r w:rsidRPr="00207981">
              <w:rPr>
                <w:sz w:val="20"/>
                <w:szCs w:val="20"/>
              </w:rPr>
              <w:t>Thurs</w:t>
            </w:r>
          </w:p>
        </w:tc>
        <w:tc>
          <w:tcPr>
            <w:tcW w:w="532" w:type="dxa"/>
          </w:tcPr>
          <w:p w14:paraId="6EBAB36D" w14:textId="77777777" w:rsidR="00447C09" w:rsidRDefault="00447C09" w:rsidP="00447C09">
            <w:r>
              <w:t>Fri</w:t>
            </w:r>
          </w:p>
        </w:tc>
        <w:tc>
          <w:tcPr>
            <w:tcW w:w="532" w:type="dxa"/>
          </w:tcPr>
          <w:p w14:paraId="0B824A39" w14:textId="77777777" w:rsidR="00447C09" w:rsidRDefault="00447C09" w:rsidP="00447C09">
            <w:r>
              <w:t>Sat</w:t>
            </w:r>
          </w:p>
        </w:tc>
      </w:tr>
      <w:tr w:rsidR="00447C09" w14:paraId="4ADD2CAB" w14:textId="77777777" w:rsidTr="00447C09">
        <w:trPr>
          <w:trHeight w:val="495"/>
        </w:trPr>
        <w:tc>
          <w:tcPr>
            <w:tcW w:w="586" w:type="dxa"/>
          </w:tcPr>
          <w:p w14:paraId="07720DD2" w14:textId="6DFB1AF7" w:rsidR="00447C09" w:rsidRDefault="00447C09" w:rsidP="00447C09"/>
        </w:tc>
        <w:tc>
          <w:tcPr>
            <w:tcW w:w="636" w:type="dxa"/>
          </w:tcPr>
          <w:p w14:paraId="3D88EB36" w14:textId="64DABFFA" w:rsidR="00447C09" w:rsidRDefault="00447C09" w:rsidP="00447C09"/>
        </w:tc>
        <w:tc>
          <w:tcPr>
            <w:tcW w:w="618" w:type="dxa"/>
          </w:tcPr>
          <w:p w14:paraId="48B439C1" w14:textId="77777777" w:rsidR="00447C09" w:rsidRDefault="00447C09" w:rsidP="00447C09"/>
        </w:tc>
        <w:tc>
          <w:tcPr>
            <w:tcW w:w="647" w:type="dxa"/>
          </w:tcPr>
          <w:p w14:paraId="4518715D" w14:textId="2BC5601B" w:rsidR="00447C09" w:rsidRDefault="00447C09" w:rsidP="00447C09"/>
        </w:tc>
        <w:tc>
          <w:tcPr>
            <w:tcW w:w="696" w:type="dxa"/>
          </w:tcPr>
          <w:p w14:paraId="55C1C4DD" w14:textId="118D4BA4" w:rsidR="00447C09" w:rsidRDefault="00447C09" w:rsidP="00447C09"/>
        </w:tc>
        <w:tc>
          <w:tcPr>
            <w:tcW w:w="532" w:type="dxa"/>
          </w:tcPr>
          <w:p w14:paraId="05AA4873" w14:textId="5CBEC963" w:rsidR="00447C09" w:rsidRDefault="00447C09" w:rsidP="00447C09"/>
        </w:tc>
        <w:tc>
          <w:tcPr>
            <w:tcW w:w="532" w:type="dxa"/>
          </w:tcPr>
          <w:p w14:paraId="70AA2869" w14:textId="3CA80D86" w:rsidR="00447C09" w:rsidRDefault="00447C09" w:rsidP="00447C09">
            <w:r>
              <w:t>1</w:t>
            </w:r>
          </w:p>
        </w:tc>
      </w:tr>
      <w:tr w:rsidR="00447C09" w14:paraId="7732DD34" w14:textId="77777777" w:rsidTr="00447C09">
        <w:trPr>
          <w:trHeight w:val="517"/>
        </w:trPr>
        <w:tc>
          <w:tcPr>
            <w:tcW w:w="586" w:type="dxa"/>
          </w:tcPr>
          <w:p w14:paraId="220784F3" w14:textId="77777777" w:rsidR="00447C09" w:rsidRDefault="00447C09" w:rsidP="00447C09">
            <w:r>
              <w:t>2</w:t>
            </w:r>
          </w:p>
        </w:tc>
        <w:tc>
          <w:tcPr>
            <w:tcW w:w="636" w:type="dxa"/>
          </w:tcPr>
          <w:p w14:paraId="1584162D" w14:textId="295D5416" w:rsidR="00447C09" w:rsidRDefault="0030513A" w:rsidP="00447C0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22383776" wp14:editId="62B9433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382905</wp:posOffset>
                      </wp:positionV>
                      <wp:extent cx="160020" cy="213360"/>
                      <wp:effectExtent l="0" t="0" r="30480" b="34290"/>
                      <wp:wrapNone/>
                      <wp:docPr id="244681750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318293673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7836130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id="Group 3" style="position:absolute;margin-left:4.05pt;margin-top:30.15pt;width:12.6pt;height:16.8pt;z-index:251671552;mso-width-relative:margin;mso-height-relative:margin" coordsize="251460,220980" o:spid="_x0000_s1026" w14:anchorId="2B68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">
                      <v:line id="Straight Connector 2" style="position:absolute;visibility:visible;mso-wrap-style:square" o:spid="_x0000_s1027" strokecolor="black [3215]" o:connectortype="straight" from="22860,7620" to="22860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"/>
                      <v:line id="Straight Connector 2" style="position:absolute;flip:x;visibility:visible;mso-wrap-style:square" o:spid="_x0000_s1028" strokecolor="black [3215]" o:connectortype="straight" from="0,0" to="25146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"/>
                    </v:group>
                  </w:pict>
                </mc:Fallback>
              </mc:AlternateContent>
            </w:r>
            <w:r w:rsidR="00447C09">
              <w:t>3</w:t>
            </w:r>
          </w:p>
        </w:tc>
        <w:tc>
          <w:tcPr>
            <w:tcW w:w="618" w:type="dxa"/>
          </w:tcPr>
          <w:p w14:paraId="07538329" w14:textId="0B58D1CB" w:rsidR="00447C09" w:rsidRDefault="0030513A" w:rsidP="00447C0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8" behindDoc="0" locked="0" layoutInCell="1" allowOverlap="1" wp14:anchorId="041B8AD2" wp14:editId="456E1C4B">
                      <wp:simplePos x="0" y="0"/>
                      <wp:positionH relativeFrom="column">
                        <wp:posOffset>29267</wp:posOffset>
                      </wp:positionH>
                      <wp:positionV relativeFrom="paragraph">
                        <wp:posOffset>77842</wp:posOffset>
                      </wp:positionV>
                      <wp:extent cx="160020" cy="213360"/>
                      <wp:effectExtent l="0" t="0" r="30480" b="34290"/>
                      <wp:wrapNone/>
                      <wp:docPr id="213587739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814795689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2597369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id="Group 3" style="position:absolute;margin-left:2.3pt;margin-top:6.15pt;width:12.6pt;height:16.8pt;z-index:251679744;mso-width-relative:margin;mso-height-relative:margin" coordsize="251460,220980" o:spid="_x0000_s1026" w14:anchorId="63447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">
                      <v:line id="Straight Connector 2" style="position:absolute;visibility:visible;mso-wrap-style:square" o:spid="_x0000_s1027" strokecolor="black [3215]" o:connectortype="straight" from="22860,7620" to="22860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"/>
                      <v:line id="Straight Connector 2" style="position:absolute;flip:x;visibility:visible;mso-wrap-style:square" o:spid="_x0000_s1028" strokecolor="black [3215]" o:connectortype="straight" from="0,0" to="25146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1267B970" wp14:editId="6E4B0E0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390262</wp:posOffset>
                      </wp:positionV>
                      <wp:extent cx="160020" cy="213360"/>
                      <wp:effectExtent l="0" t="0" r="30480" b="34290"/>
                      <wp:wrapNone/>
                      <wp:docPr id="208458381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1459224495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0288169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id="Group 3" style="position:absolute;margin-left:3.45pt;margin-top:30.75pt;width:12.6pt;height:16.8pt;z-index:251673600;mso-width-relative:margin;mso-height-relative:margin" coordsize="251460,220980" o:spid="_x0000_s1026" w14:anchorId="6E4E79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">
                      <v:line id="Straight Connector 2" style="position:absolute;visibility:visible;mso-wrap-style:square" o:spid="_x0000_s1027" strokecolor="black [3215]" o:connectortype="straight" from="22860,7620" to="22860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"/>
                      <v:line id="Straight Connector 2" style="position:absolute;flip:x;visibility:visible;mso-wrap-style:square" o:spid="_x0000_s1028" strokecolor="black [3215]" o:connectortype="straight" from="0,0" to="25146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"/>
                    </v:group>
                  </w:pict>
                </mc:Fallback>
              </mc:AlternateContent>
            </w:r>
            <w:r w:rsidR="00447C09">
              <w:t>4</w:t>
            </w:r>
          </w:p>
        </w:tc>
        <w:tc>
          <w:tcPr>
            <w:tcW w:w="647" w:type="dxa"/>
          </w:tcPr>
          <w:p w14:paraId="29DB61F6" w14:textId="4A1ACA7E" w:rsidR="00447C09" w:rsidRDefault="0030513A" w:rsidP="00447C0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anchorId="2844082E" wp14:editId="796D472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405765</wp:posOffset>
                      </wp:positionV>
                      <wp:extent cx="160020" cy="213360"/>
                      <wp:effectExtent l="0" t="0" r="30480" b="34290"/>
                      <wp:wrapNone/>
                      <wp:docPr id="7135997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1874115156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3810430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id="Group 3" style="position:absolute;margin-left:3.15pt;margin-top:31.95pt;width:12.6pt;height:16.8pt;z-index:251675648;mso-width-relative:margin;mso-height-relative:margin" coordsize="251460,220980" o:spid="_x0000_s1026" w14:anchorId="53C0D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">
                      <v:line id="Straight Connector 2" style="position:absolute;visibility:visible;mso-wrap-style:square" o:spid="_x0000_s1027" strokecolor="black [3215]" o:connectortype="straight" from="22860,7620" to="22860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"/>
                      <v:line id="Straight Connector 2" style="position:absolute;flip:x;visibility:visible;mso-wrap-style:square" o:spid="_x0000_s1028" strokecolor="black [3215]" o:connectortype="straight" from="0,0" to="25146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"/>
                    </v:group>
                  </w:pict>
                </mc:Fallback>
              </mc:AlternateContent>
            </w:r>
            <w:r w:rsidR="00447C09">
              <w:t>5</w:t>
            </w:r>
          </w:p>
        </w:tc>
        <w:tc>
          <w:tcPr>
            <w:tcW w:w="696" w:type="dxa"/>
          </w:tcPr>
          <w:p w14:paraId="6049D855" w14:textId="5AC1DB91" w:rsidR="00447C09" w:rsidRDefault="00447C09" w:rsidP="00447C09">
            <w:r>
              <w:t>6</w:t>
            </w:r>
          </w:p>
        </w:tc>
        <w:tc>
          <w:tcPr>
            <w:tcW w:w="532" w:type="dxa"/>
          </w:tcPr>
          <w:p w14:paraId="0BFD170A" w14:textId="3669394E" w:rsidR="00447C09" w:rsidRDefault="0030513A" w:rsidP="00447C0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3B53347E" wp14:editId="6DEDB43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47625</wp:posOffset>
                      </wp:positionV>
                      <wp:extent cx="160020" cy="213360"/>
                      <wp:effectExtent l="0" t="0" r="30480" b="34290"/>
                      <wp:wrapNone/>
                      <wp:docPr id="185484759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213360"/>
                                <a:chOff x="0" y="0"/>
                                <a:chExt cx="251460" cy="220980"/>
                              </a:xfrm>
                            </wpg:grpSpPr>
                            <wps:wsp>
                              <wps:cNvPr id="1831746805" name="Straight Connector 2"/>
                              <wps:cNvCnPr/>
                              <wps:spPr>
                                <a:xfrm>
                                  <a:off x="22860" y="7620"/>
                                  <a:ext cx="205740" cy="2133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2908512" name="Straight Connector 2"/>
                              <wps:cNvCnPr/>
                              <wps:spPr>
                                <a:xfrm flipH="1">
                                  <a:off x="0" y="0"/>
                                  <a:ext cx="251460" cy="2209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group id="Group 3" style="position:absolute;margin-left:.8pt;margin-top:3.75pt;width:12.6pt;height:16.8pt;z-index:251677696;mso-width-relative:margin;mso-height-relative:margin" coordsize="251460,220980" o:spid="_x0000_s1026" w14:anchorId="4F77FD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">
                      <v:line id="Straight Connector 2" style="position:absolute;visibility:visible;mso-wrap-style:square" o:spid="_x0000_s1027" strokecolor="black [3215]" o:connectortype="straight" from="22860,7620" to="22860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"/>
                      <v:line id="Straight Connector 2" style="position:absolute;flip:x;visibility:visible;mso-wrap-style:square" o:spid="_x0000_s1028" strokecolor="black [3215]" o:connectortype="straight" from="0,0" to="25146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"/>
                    </v:group>
                  </w:pict>
                </mc:Fallback>
              </mc:AlternateContent>
            </w:r>
            <w:r w:rsidR="00447C09">
              <w:t>7</w:t>
            </w:r>
          </w:p>
        </w:tc>
        <w:tc>
          <w:tcPr>
            <w:tcW w:w="532" w:type="dxa"/>
          </w:tcPr>
          <w:p w14:paraId="07698C2A" w14:textId="1F472EC1" w:rsidR="00447C09" w:rsidRDefault="00447C09" w:rsidP="00447C09">
            <w:r>
              <w:t>8</w:t>
            </w:r>
          </w:p>
        </w:tc>
      </w:tr>
      <w:tr w:rsidR="00447C09" w14:paraId="0AFE3788" w14:textId="77777777" w:rsidTr="00447C09">
        <w:trPr>
          <w:trHeight w:val="495"/>
        </w:trPr>
        <w:tc>
          <w:tcPr>
            <w:tcW w:w="586" w:type="dxa"/>
          </w:tcPr>
          <w:p w14:paraId="755D0BB3" w14:textId="77777777" w:rsidR="00447C09" w:rsidRDefault="00447C09" w:rsidP="00447C09">
            <w:r>
              <w:t>9</w:t>
            </w:r>
          </w:p>
        </w:tc>
        <w:tc>
          <w:tcPr>
            <w:tcW w:w="636" w:type="dxa"/>
          </w:tcPr>
          <w:p w14:paraId="0D96BCF4" w14:textId="347E518C" w:rsidR="00447C09" w:rsidRDefault="00447C09" w:rsidP="00447C09">
            <w:r>
              <w:t>10</w:t>
            </w:r>
          </w:p>
        </w:tc>
        <w:tc>
          <w:tcPr>
            <w:tcW w:w="618" w:type="dxa"/>
          </w:tcPr>
          <w:p w14:paraId="6ADB97E8" w14:textId="5F623748" w:rsidR="00447C09" w:rsidRDefault="00447C09" w:rsidP="00447C09">
            <w:r>
              <w:t>11</w:t>
            </w:r>
          </w:p>
        </w:tc>
        <w:tc>
          <w:tcPr>
            <w:tcW w:w="647" w:type="dxa"/>
          </w:tcPr>
          <w:p w14:paraId="055F9320" w14:textId="31A11EA9" w:rsidR="00447C09" w:rsidRDefault="00447C09" w:rsidP="00447C09">
            <w:r>
              <w:t>12</w:t>
            </w:r>
          </w:p>
        </w:tc>
        <w:tc>
          <w:tcPr>
            <w:tcW w:w="696" w:type="dxa"/>
          </w:tcPr>
          <w:p w14:paraId="3E9BDF35" w14:textId="772D1359" w:rsidR="00447C09" w:rsidRDefault="00447C09" w:rsidP="00447C09">
            <w:r>
              <w:t>13</w:t>
            </w:r>
          </w:p>
        </w:tc>
        <w:tc>
          <w:tcPr>
            <w:tcW w:w="532" w:type="dxa"/>
          </w:tcPr>
          <w:p w14:paraId="7CCED103" w14:textId="73353AC2" w:rsidR="00447C09" w:rsidRDefault="00447C09" w:rsidP="00447C09">
            <w:r>
              <w:t>14</w:t>
            </w:r>
          </w:p>
        </w:tc>
        <w:tc>
          <w:tcPr>
            <w:tcW w:w="532" w:type="dxa"/>
          </w:tcPr>
          <w:p w14:paraId="25355B59" w14:textId="77777777" w:rsidR="00447C09" w:rsidRDefault="00447C09" w:rsidP="00447C09">
            <w:r>
              <w:t>15</w:t>
            </w:r>
          </w:p>
        </w:tc>
      </w:tr>
      <w:tr w:rsidR="00447C09" w14:paraId="75D25FEB" w14:textId="77777777" w:rsidTr="00447C09">
        <w:trPr>
          <w:trHeight w:val="495"/>
        </w:trPr>
        <w:tc>
          <w:tcPr>
            <w:tcW w:w="586" w:type="dxa"/>
          </w:tcPr>
          <w:p w14:paraId="55A519D9" w14:textId="77777777" w:rsidR="00447C09" w:rsidRDefault="00447C09" w:rsidP="00447C09">
            <w:r>
              <w:t>16</w:t>
            </w:r>
          </w:p>
        </w:tc>
        <w:tc>
          <w:tcPr>
            <w:tcW w:w="636" w:type="dxa"/>
          </w:tcPr>
          <w:p w14:paraId="39DD7193" w14:textId="77777777" w:rsidR="00447C09" w:rsidRDefault="00447C09" w:rsidP="00447C09">
            <w:r>
              <w:t>17</w:t>
            </w:r>
          </w:p>
        </w:tc>
        <w:tc>
          <w:tcPr>
            <w:tcW w:w="618" w:type="dxa"/>
          </w:tcPr>
          <w:p w14:paraId="7F5AE2C6" w14:textId="77777777" w:rsidR="00447C09" w:rsidRDefault="00447C09" w:rsidP="00447C09">
            <w:r>
              <w:t>18</w:t>
            </w:r>
          </w:p>
        </w:tc>
        <w:tc>
          <w:tcPr>
            <w:tcW w:w="647" w:type="dxa"/>
          </w:tcPr>
          <w:p w14:paraId="5CBAC5FB" w14:textId="77777777" w:rsidR="00447C09" w:rsidRDefault="00447C09" w:rsidP="00447C09">
            <w:r>
              <w:t>19</w:t>
            </w:r>
          </w:p>
        </w:tc>
        <w:tc>
          <w:tcPr>
            <w:tcW w:w="696" w:type="dxa"/>
          </w:tcPr>
          <w:p w14:paraId="044A185C" w14:textId="77777777" w:rsidR="00447C09" w:rsidRDefault="00447C09" w:rsidP="00447C09">
            <w:r>
              <w:t>20</w:t>
            </w:r>
          </w:p>
        </w:tc>
        <w:tc>
          <w:tcPr>
            <w:tcW w:w="532" w:type="dxa"/>
          </w:tcPr>
          <w:p w14:paraId="299543A9" w14:textId="77777777" w:rsidR="00447C09" w:rsidRDefault="00447C09" w:rsidP="00447C09">
            <w:r>
              <w:t>21</w:t>
            </w:r>
          </w:p>
        </w:tc>
        <w:tc>
          <w:tcPr>
            <w:tcW w:w="532" w:type="dxa"/>
          </w:tcPr>
          <w:p w14:paraId="5E5173BF" w14:textId="77777777" w:rsidR="00447C09" w:rsidRDefault="00447C09" w:rsidP="00447C09">
            <w:r>
              <w:t>22</w:t>
            </w:r>
          </w:p>
        </w:tc>
      </w:tr>
      <w:tr w:rsidR="00447C09" w14:paraId="3903F88B" w14:textId="77777777" w:rsidTr="00447C09">
        <w:trPr>
          <w:trHeight w:val="495"/>
        </w:trPr>
        <w:tc>
          <w:tcPr>
            <w:tcW w:w="586" w:type="dxa"/>
          </w:tcPr>
          <w:p w14:paraId="22B6AC0A" w14:textId="77777777" w:rsidR="00447C09" w:rsidRPr="00447C09" w:rsidRDefault="00447C09" w:rsidP="00447C09">
            <w:r>
              <w:t>23</w:t>
            </w:r>
          </w:p>
        </w:tc>
        <w:tc>
          <w:tcPr>
            <w:tcW w:w="636" w:type="dxa"/>
          </w:tcPr>
          <w:p w14:paraId="54F2C43D" w14:textId="77777777" w:rsidR="00447C09" w:rsidRDefault="00447C09" w:rsidP="00447C09">
            <w:r>
              <w:t>24</w:t>
            </w:r>
          </w:p>
        </w:tc>
        <w:tc>
          <w:tcPr>
            <w:tcW w:w="618" w:type="dxa"/>
          </w:tcPr>
          <w:p w14:paraId="005F3261" w14:textId="77777777" w:rsidR="00447C09" w:rsidRDefault="00447C09" w:rsidP="00447C09">
            <w:r>
              <w:t>25</w:t>
            </w:r>
          </w:p>
        </w:tc>
        <w:tc>
          <w:tcPr>
            <w:tcW w:w="647" w:type="dxa"/>
          </w:tcPr>
          <w:p w14:paraId="5F1C5B06" w14:textId="77777777" w:rsidR="00447C09" w:rsidRDefault="00447C09" w:rsidP="00447C09">
            <w:r>
              <w:t>26</w:t>
            </w:r>
          </w:p>
        </w:tc>
        <w:tc>
          <w:tcPr>
            <w:tcW w:w="696" w:type="dxa"/>
          </w:tcPr>
          <w:p w14:paraId="5DDCE054" w14:textId="77777777" w:rsidR="00447C09" w:rsidRDefault="00447C09" w:rsidP="00447C09">
            <w:r>
              <w:t>27</w:t>
            </w:r>
          </w:p>
        </w:tc>
        <w:tc>
          <w:tcPr>
            <w:tcW w:w="532" w:type="dxa"/>
          </w:tcPr>
          <w:p w14:paraId="7D96D4FF" w14:textId="77777777" w:rsidR="00447C09" w:rsidRDefault="00447C09" w:rsidP="00447C09">
            <w:r>
              <w:t>28</w:t>
            </w:r>
          </w:p>
        </w:tc>
        <w:tc>
          <w:tcPr>
            <w:tcW w:w="532" w:type="dxa"/>
          </w:tcPr>
          <w:p w14:paraId="1E763CB7" w14:textId="77777777" w:rsidR="00447C09" w:rsidRDefault="00447C09" w:rsidP="00447C09">
            <w:r>
              <w:t>29</w:t>
            </w:r>
          </w:p>
        </w:tc>
      </w:tr>
    </w:tbl>
    <w:p w14:paraId="75DC4F4A" w14:textId="0E46333A" w:rsidR="00447C09" w:rsidRDefault="00447C09" w:rsidP="00447C09"/>
    <w:p w14:paraId="40883831" w14:textId="77777777" w:rsidR="00447C09" w:rsidRDefault="00447C09" w:rsidP="00447C09"/>
    <w:p w14:paraId="7688992D" w14:textId="4A9FC706" w:rsidR="00447C09" w:rsidRDefault="00447C09" w:rsidP="00447C09"/>
    <w:p w14:paraId="6F9D66A4" w14:textId="77777777" w:rsidR="00447C09" w:rsidRDefault="00447C09" w:rsidP="00447C09"/>
    <w:p w14:paraId="7ACB9B51" w14:textId="77777777" w:rsidR="00447C09" w:rsidRDefault="00447C09" w:rsidP="00447C09"/>
    <w:p w14:paraId="0D1DCF2D" w14:textId="07ABDA93" w:rsidR="00447C09" w:rsidRDefault="00447C09" w:rsidP="00447C09"/>
    <w:p w14:paraId="11FB12D0" w14:textId="77777777" w:rsidR="00447C09" w:rsidRDefault="00447C09" w:rsidP="00447C09"/>
    <w:p w14:paraId="04B93AD4" w14:textId="77777777" w:rsidR="00447C09" w:rsidRDefault="00447C09" w:rsidP="00447C09"/>
    <w:p w14:paraId="162C329F" w14:textId="0735820B" w:rsidR="00D474E3" w:rsidRDefault="00D474E3" w:rsidP="00447C09"/>
    <w:p w14:paraId="076C2C73" w14:textId="050C0941" w:rsidR="006B14BC" w:rsidRPr="006B14BC" w:rsidRDefault="68F60147" w:rsidP="00143178">
      <w:pPr>
        <w:pStyle w:val="Heading3"/>
      </w:pPr>
      <w:r>
        <w:lastRenderedPageBreak/>
        <w:t xml:space="preserve">Potential </w:t>
      </w:r>
      <w:r w:rsidR="00143178">
        <w:t>l</w:t>
      </w:r>
      <w:r>
        <w:t>ocations</w:t>
      </w:r>
    </w:p>
    <w:p w14:paraId="5BF1FB70" w14:textId="4E62D455" w:rsidR="0053085E" w:rsidRPr="00F47053" w:rsidRDefault="0A34C9EB" w:rsidP="00143178">
      <w:r>
        <w:t xml:space="preserve">Below are some potential locations for the forums. </w:t>
      </w:r>
    </w:p>
    <w:tbl>
      <w:tblPr>
        <w:tblStyle w:val="GridTable4"/>
        <w:tblW w:w="10165" w:type="dxa"/>
        <w:tblBorders>
          <w:top w:val="single" w:sz="4" w:space="0" w:color="003865"/>
          <w:left w:val="single" w:sz="4" w:space="0" w:color="003865"/>
          <w:bottom w:val="single" w:sz="4" w:space="0" w:color="003865"/>
          <w:right w:val="single" w:sz="4" w:space="0" w:color="003865"/>
          <w:insideH w:val="single" w:sz="4" w:space="0" w:color="003865"/>
          <w:insideV w:val="single" w:sz="4" w:space="0" w:color="003865"/>
        </w:tblBorders>
        <w:tblLook w:val="04A0" w:firstRow="1" w:lastRow="0" w:firstColumn="1" w:lastColumn="0" w:noHBand="0" w:noVBand="1"/>
        <w:tblCaption w:val="Potential locations"/>
        <w:tblDescription w:val="Columns are place, date, reasons and notes"/>
      </w:tblPr>
      <w:tblGrid>
        <w:gridCol w:w="1795"/>
        <w:gridCol w:w="1260"/>
        <w:gridCol w:w="3510"/>
        <w:gridCol w:w="3600"/>
      </w:tblGrid>
      <w:tr w:rsidR="00447C09" w:rsidRPr="00447C09" w14:paraId="2236B430" w14:textId="77777777" w:rsidTr="00494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6F0F46" w14:textId="77777777" w:rsidR="00447C09" w:rsidRPr="00447C09" w:rsidRDefault="00447C09" w:rsidP="00143178">
            <w:pPr>
              <w:jc w:val="center"/>
            </w:pPr>
            <w:r w:rsidRPr="00447C09">
              <w:t>Place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9C938" w14:textId="77777777" w:rsidR="00447C09" w:rsidRPr="00447C09" w:rsidRDefault="00447C09" w:rsidP="001431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7C09">
              <w:t>Date</w:t>
            </w:r>
          </w:p>
        </w:tc>
        <w:tc>
          <w:tcPr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94C8C" w14:textId="77777777" w:rsidR="00447C09" w:rsidRPr="00447C09" w:rsidRDefault="00447C09" w:rsidP="001431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7C09">
              <w:t>Reasons</w:t>
            </w:r>
          </w:p>
        </w:tc>
        <w:tc>
          <w:tcPr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1A8394" w14:textId="77777777" w:rsidR="00447C09" w:rsidRPr="00447C09" w:rsidRDefault="00447C09" w:rsidP="001431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7C09">
              <w:t>Notes</w:t>
            </w:r>
          </w:p>
        </w:tc>
      </w:tr>
      <w:tr w:rsidR="00447C09" w:rsidRPr="00447C09" w14:paraId="157F8EFA" w14:textId="77777777" w:rsidTr="00494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D5ECFF" w:themeFill="accent1" w:themeFillTint="1A"/>
          </w:tcPr>
          <w:p w14:paraId="283AC46C" w14:textId="77777777" w:rsidR="00447C09" w:rsidRDefault="00180137" w:rsidP="00143178">
            <w:r>
              <w:t>Albert Lea</w:t>
            </w:r>
          </w:p>
          <w:p w14:paraId="27AB4CBD" w14:textId="283743B0" w:rsidR="00180137" w:rsidRPr="00447C09" w:rsidRDefault="00180137" w:rsidP="00143178">
            <w:r>
              <w:t xml:space="preserve">Senior Center at the Albert </w:t>
            </w:r>
            <w:r w:rsidR="276A07E9">
              <w:t>Le</w:t>
            </w:r>
            <w:r w:rsidR="11A31F0A">
              <w:t>a</w:t>
            </w:r>
            <w:r>
              <w:t xml:space="preserve"> Family YMCA</w:t>
            </w:r>
          </w:p>
        </w:tc>
        <w:tc>
          <w:tcPr>
            <w:tcW w:w="1260" w:type="dxa"/>
            <w:shd w:val="clear" w:color="auto" w:fill="D5ECFF" w:themeFill="accent1" w:themeFillTint="1A"/>
          </w:tcPr>
          <w:p w14:paraId="60C2A706" w14:textId="51DA3DB8" w:rsidR="00447C09" w:rsidRPr="00447C09" w:rsidRDefault="00447C09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shd w:val="clear" w:color="auto" w:fill="D5ECFF" w:themeFill="accent1" w:themeFillTint="1A"/>
          </w:tcPr>
          <w:p w14:paraId="268E7283" w14:textId="71C14000" w:rsidR="00CD3FF3" w:rsidRPr="00447C09" w:rsidRDefault="00447C09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7C09">
              <w:t>ADA accessibl</w:t>
            </w:r>
            <w:r w:rsidR="00D52DF5">
              <w:t>e</w:t>
            </w:r>
            <w:r w:rsidRPr="00447C09">
              <w:t xml:space="preserve"> </w:t>
            </w:r>
          </w:p>
        </w:tc>
        <w:tc>
          <w:tcPr>
            <w:tcW w:w="3600" w:type="dxa"/>
            <w:shd w:val="clear" w:color="auto" w:fill="D5ECFF" w:themeFill="accent1" w:themeFillTint="1A"/>
          </w:tcPr>
          <w:p w14:paraId="1BCCAADE" w14:textId="77777777" w:rsidR="00C8379A" w:rsidRDefault="00727F37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 Center Individual Meeting room</w:t>
            </w:r>
          </w:p>
          <w:p w14:paraId="185C9D66" w14:textId="0883AB2B" w:rsidR="00727F37" w:rsidRDefault="00C8379A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CD3FF3">
              <w:t>an serve snacks and coffee</w:t>
            </w:r>
          </w:p>
          <w:p w14:paraId="6749AE0A" w14:textId="19B956C7" w:rsidR="00727F37" w:rsidRDefault="00C035E8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Capacity: </w:t>
            </w:r>
            <w:r w:rsidR="00143178">
              <w:t xml:space="preserve"> </w:t>
            </w:r>
            <w:r w:rsidR="00727F37">
              <w:t>40</w:t>
            </w:r>
          </w:p>
          <w:p w14:paraId="45E5A1DE" w14:textId="08E6CC00" w:rsidR="00CD6D5F" w:rsidRPr="00447C09" w:rsidRDefault="00494669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4F1C8A" w:rsidRPr="004F1C8A">
                <w:rPr>
                  <w:rStyle w:val="Hyperlink"/>
                </w:rPr>
                <w:t xml:space="preserve">Senior Center </w:t>
              </w:r>
              <w:r w:rsidR="00143178">
                <w:rPr>
                  <w:rStyle w:val="Hyperlink"/>
                </w:rPr>
                <w:t>–</w:t>
              </w:r>
              <w:r w:rsidR="004F1C8A" w:rsidRPr="004F1C8A">
                <w:rPr>
                  <w:rStyle w:val="Hyperlink"/>
                </w:rPr>
                <w:t xml:space="preserve"> Albert Lea Family YMCA</w:t>
              </w:r>
            </w:hyperlink>
          </w:p>
        </w:tc>
      </w:tr>
      <w:tr w:rsidR="00447C09" w:rsidRPr="00447C09" w14:paraId="40EC3C2B" w14:textId="77777777" w:rsidTr="0049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E198511" w14:textId="77777777" w:rsidR="00447C09" w:rsidRDefault="00447C09" w:rsidP="00143178">
            <w:r w:rsidRPr="00447C09">
              <w:t>D</w:t>
            </w:r>
            <w:r w:rsidR="008737AA">
              <w:t>etroit Lakes</w:t>
            </w:r>
          </w:p>
          <w:p w14:paraId="599CD1AE" w14:textId="1CCDC859" w:rsidR="008737AA" w:rsidRPr="00447C09" w:rsidRDefault="008737AA" w:rsidP="00143178">
            <w:r>
              <w:t>Ecumen</w:t>
            </w:r>
            <w:r w:rsidR="00143178">
              <w:t xml:space="preserve"> –</w:t>
            </w:r>
            <w:r>
              <w:t xml:space="preserve"> Detroit Lakes</w:t>
            </w:r>
          </w:p>
        </w:tc>
        <w:tc>
          <w:tcPr>
            <w:tcW w:w="1260" w:type="dxa"/>
          </w:tcPr>
          <w:p w14:paraId="50639B2E" w14:textId="3C7EAE8F" w:rsidR="00447C09" w:rsidRPr="00447C09" w:rsidRDefault="00447C09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7B4CD78C" w14:textId="599BA238" w:rsidR="00447C09" w:rsidRPr="00447C09" w:rsidRDefault="00447C09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7C09">
              <w:t xml:space="preserve"> </w:t>
            </w:r>
            <w:r w:rsidR="00686533">
              <w:t xml:space="preserve">A nursing facility with </w:t>
            </w:r>
            <w:r w:rsidR="00F97B8E">
              <w:t>the</w:t>
            </w:r>
            <w:r w:rsidR="00686533">
              <w:t xml:space="preserve"> target audience both living and workin</w:t>
            </w:r>
            <w:r w:rsidR="00F97B8E">
              <w:t xml:space="preserve">g in the facility. </w:t>
            </w:r>
          </w:p>
        </w:tc>
        <w:tc>
          <w:tcPr>
            <w:tcW w:w="3600" w:type="dxa"/>
          </w:tcPr>
          <w:p w14:paraId="367D2D4D" w14:textId="77777777" w:rsidR="00C8379A" w:rsidRDefault="004F1C8A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Willow room</w:t>
            </w:r>
          </w:p>
          <w:p w14:paraId="1167B29F" w14:textId="17B1D004" w:rsidR="004F1C8A" w:rsidRDefault="004F1C8A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C8379A">
              <w:t xml:space="preserve">$75 flat fee, AV capabilities and </w:t>
            </w:r>
            <w:r w:rsidR="00635603">
              <w:t>c</w:t>
            </w:r>
            <w:r w:rsidR="007B78B4" w:rsidRPr="00447C09">
              <w:t>an provide our own food</w:t>
            </w:r>
          </w:p>
          <w:p w14:paraId="04D41697" w14:textId="1B85D98F" w:rsidR="004F1C8A" w:rsidRDefault="004F1C8A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Capacity: </w:t>
            </w:r>
            <w:r w:rsidR="00143178">
              <w:t xml:space="preserve"> </w:t>
            </w:r>
            <w:r>
              <w:t>50</w:t>
            </w:r>
          </w:p>
          <w:p w14:paraId="76E817F6" w14:textId="0833C4C5" w:rsidR="00447C09" w:rsidRPr="00447C09" w:rsidRDefault="00494669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anchor="1552388371563-ba8bd83c-ccda" w:history="1">
              <w:r w:rsidR="00CD6D5F" w:rsidRPr="00CD6D5F">
                <w:rPr>
                  <w:rStyle w:val="Hyperlink"/>
                </w:rPr>
                <w:t xml:space="preserve">Services </w:t>
              </w:r>
              <w:r w:rsidR="00143178">
                <w:rPr>
                  <w:rStyle w:val="Hyperlink"/>
                </w:rPr>
                <w:t>and</w:t>
              </w:r>
              <w:r w:rsidR="00CD6D5F" w:rsidRPr="00CD6D5F">
                <w:rPr>
                  <w:rStyle w:val="Hyperlink"/>
                </w:rPr>
                <w:t xml:space="preserve"> Amenities </w:t>
              </w:r>
              <w:r w:rsidR="00143178">
                <w:rPr>
                  <w:rStyle w:val="Hyperlink"/>
                </w:rPr>
                <w:t>–</w:t>
              </w:r>
              <w:r w:rsidR="00CD6D5F" w:rsidRPr="00CD6D5F">
                <w:rPr>
                  <w:rStyle w:val="Hyperlink"/>
                </w:rPr>
                <w:t xml:space="preserve"> Ecumen Detroit Lakes</w:t>
              </w:r>
            </w:hyperlink>
            <w:r w:rsidR="00447C09" w:rsidRPr="00447C09">
              <w:t xml:space="preserve"> </w:t>
            </w:r>
          </w:p>
        </w:tc>
      </w:tr>
      <w:tr w:rsidR="00447C09" w:rsidRPr="00447C09" w14:paraId="4E3322FB" w14:textId="77777777" w:rsidTr="00494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D5ECFF" w:themeFill="accent1" w:themeFillTint="1A"/>
          </w:tcPr>
          <w:p w14:paraId="3CE8F738" w14:textId="13B4590F" w:rsidR="00447C09" w:rsidRDefault="00B94FBD" w:rsidP="00143178">
            <w:r>
              <w:t>St. Cloud</w:t>
            </w:r>
          </w:p>
          <w:p w14:paraId="41CD0494" w14:textId="24110098" w:rsidR="00B94FBD" w:rsidRPr="00447C09" w:rsidRDefault="00567F1C" w:rsidP="00143178">
            <w:r>
              <w:t>Great River Regional Library</w:t>
            </w:r>
          </w:p>
        </w:tc>
        <w:tc>
          <w:tcPr>
            <w:tcW w:w="1260" w:type="dxa"/>
            <w:shd w:val="clear" w:color="auto" w:fill="D5ECFF" w:themeFill="accent1" w:themeFillTint="1A"/>
          </w:tcPr>
          <w:p w14:paraId="2BE7DA14" w14:textId="62FB814F" w:rsidR="00447C09" w:rsidRPr="00447C09" w:rsidRDefault="00447C09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shd w:val="clear" w:color="auto" w:fill="D5ECFF" w:themeFill="accent1" w:themeFillTint="1A"/>
          </w:tcPr>
          <w:p w14:paraId="78A5EDE1" w14:textId="1B71E750" w:rsidR="00447C09" w:rsidRPr="00447C09" w:rsidRDefault="00447C09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7C09">
              <w:t>This is a public facility and ADA accessible. They have public transit in the area</w:t>
            </w:r>
            <w:r w:rsidR="00913A4B">
              <w:t xml:space="preserve">. </w:t>
            </w:r>
            <w:r w:rsidRPr="00447C09">
              <w:t xml:space="preserve"> </w:t>
            </w:r>
          </w:p>
        </w:tc>
        <w:tc>
          <w:tcPr>
            <w:tcW w:w="3600" w:type="dxa"/>
            <w:shd w:val="clear" w:color="auto" w:fill="D5ECFF" w:themeFill="accent1" w:themeFillTint="1A"/>
          </w:tcPr>
          <w:p w14:paraId="4B5C0265" w14:textId="24141B13" w:rsidR="007B78B4" w:rsidRDefault="007B78B4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Bremer </w:t>
            </w:r>
            <w:r w:rsidR="00143178">
              <w:t>R</w:t>
            </w:r>
            <w:r>
              <w:t>oom</w:t>
            </w:r>
          </w:p>
          <w:p w14:paraId="3D09BA5B" w14:textId="599439E6" w:rsidR="00DD109B" w:rsidRDefault="00F11179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Nine tables with chairs</w:t>
            </w:r>
            <w:r w:rsidR="00143178">
              <w:t>,</w:t>
            </w:r>
            <w:r w:rsidR="00632431">
              <w:t xml:space="preserve"> </w:t>
            </w:r>
            <w:r w:rsidR="007D17DD">
              <w:t xml:space="preserve">AV capabilities </w:t>
            </w:r>
            <w:r w:rsidR="0016253A">
              <w:t>an</w:t>
            </w:r>
            <w:r w:rsidR="00632431">
              <w:t>d</w:t>
            </w:r>
            <w:r w:rsidR="007D17DD">
              <w:t xml:space="preserve"> available to</w:t>
            </w:r>
            <w:r w:rsidR="0016253A">
              <w:t xml:space="preserve"> </w:t>
            </w:r>
            <w:r w:rsidR="007D17DD">
              <w:t>reserve the</w:t>
            </w:r>
            <w:r w:rsidR="0016253A">
              <w:t xml:space="preserve"> </w:t>
            </w:r>
            <w:r w:rsidR="00632431">
              <w:t>date three months in advance</w:t>
            </w:r>
            <w:r w:rsidR="00143178">
              <w:t>;</w:t>
            </w:r>
            <w:r w:rsidR="00632431">
              <w:t xml:space="preserve"> </w:t>
            </w:r>
            <w:r w:rsidR="00143178">
              <w:t>t</w:t>
            </w:r>
            <w:r w:rsidR="007D17DD">
              <w:t>he room can be reserved until 8:30</w:t>
            </w:r>
            <w:r w:rsidR="00143178">
              <w:t xml:space="preserve"> p.m.</w:t>
            </w:r>
            <w:r w:rsidR="007D17DD">
              <w:t xml:space="preserve"> on a weeknight</w:t>
            </w:r>
            <w:r w:rsidR="00143178">
              <w:t>; f</w:t>
            </w:r>
            <w:r w:rsidR="007D17DD">
              <w:t>ree rental and can provide food and beverages</w:t>
            </w:r>
          </w:p>
          <w:p w14:paraId="444D9F75" w14:textId="267E0F3D" w:rsidR="00447C09" w:rsidRDefault="004E0B2E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Capacity</w:t>
            </w:r>
            <w:r w:rsidR="00447C09" w:rsidRPr="00447C09">
              <w:t xml:space="preserve">: </w:t>
            </w:r>
            <w:r w:rsidR="00143178">
              <w:t xml:space="preserve"> </w:t>
            </w:r>
            <w:r>
              <w:t>5</w:t>
            </w:r>
            <w:r w:rsidR="00447C09" w:rsidRPr="00447C09">
              <w:t xml:space="preserve">0 </w:t>
            </w:r>
          </w:p>
          <w:p w14:paraId="4F175C0C" w14:textId="28BF4532" w:rsidR="006E6DBF" w:rsidRPr="00447C09" w:rsidRDefault="00494669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6E6DBF" w:rsidRPr="006E6DBF">
                <w:rPr>
                  <w:rStyle w:val="Hyperlink"/>
                </w:rPr>
                <w:t xml:space="preserve">Great River Regional Library </w:t>
              </w:r>
              <w:r w:rsidR="00143178">
                <w:rPr>
                  <w:rStyle w:val="Hyperlink"/>
                </w:rPr>
                <w:t>–</w:t>
              </w:r>
              <w:r w:rsidR="006E6DBF" w:rsidRPr="006E6DBF">
                <w:rPr>
                  <w:rStyle w:val="Hyperlink"/>
                </w:rPr>
                <w:t xml:space="preserve"> St. Cloud</w:t>
              </w:r>
            </w:hyperlink>
          </w:p>
        </w:tc>
      </w:tr>
      <w:tr w:rsidR="00D808E6" w:rsidRPr="00447C09" w14:paraId="4DDA9956" w14:textId="77777777" w:rsidTr="0049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ECCBDCF" w14:textId="61B776DE" w:rsidR="00D808E6" w:rsidRDefault="008F2D68" w:rsidP="00143178">
            <w:r>
              <w:t xml:space="preserve">St. Paul </w:t>
            </w:r>
            <w:r w:rsidR="005D4F8E">
              <w:t>(hybrid)</w:t>
            </w:r>
          </w:p>
          <w:p w14:paraId="543A201F" w14:textId="551C1CA0" w:rsidR="008F2D68" w:rsidRDefault="008F2D68" w:rsidP="00143178">
            <w:r>
              <w:t>Department of Labor and Industry</w:t>
            </w:r>
          </w:p>
        </w:tc>
        <w:tc>
          <w:tcPr>
            <w:tcW w:w="1260" w:type="dxa"/>
          </w:tcPr>
          <w:p w14:paraId="54EF1FED" w14:textId="77777777" w:rsidR="00D808E6" w:rsidRPr="00447C09" w:rsidRDefault="00D808E6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74A898B1" w14:textId="4B56A326" w:rsidR="00D808E6" w:rsidRPr="00447C09" w:rsidRDefault="296324A0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Familiar, public transit accessible, ADA</w:t>
            </w:r>
            <w:r w:rsidR="00143178">
              <w:t xml:space="preserve"> accessible</w:t>
            </w:r>
            <w:r>
              <w:t xml:space="preserve">, </w:t>
            </w:r>
            <w:r w:rsidR="00143178">
              <w:t>g</w:t>
            </w:r>
            <w:r>
              <w:t>ood hybrid set up</w:t>
            </w:r>
          </w:p>
        </w:tc>
        <w:tc>
          <w:tcPr>
            <w:tcW w:w="3600" w:type="dxa"/>
          </w:tcPr>
          <w:p w14:paraId="70777A78" w14:textId="6B2BEDC2" w:rsidR="00D808E6" w:rsidRDefault="008F2D68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Minnesota </w:t>
            </w:r>
            <w:r w:rsidR="00143178">
              <w:t>R</w:t>
            </w:r>
            <w:r>
              <w:t>oom</w:t>
            </w:r>
          </w:p>
          <w:p w14:paraId="0D2B9926" w14:textId="772159E5" w:rsidR="00673440" w:rsidRDefault="005D4F8E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 conferencing and </w:t>
            </w:r>
            <w:r w:rsidR="00913A4B">
              <w:t>ceiling microphones</w:t>
            </w:r>
            <w:r w:rsidR="00143178">
              <w:t>,</w:t>
            </w:r>
            <w:r w:rsidR="00913A4B">
              <w:t xml:space="preserve"> as well as portable microphones</w:t>
            </w:r>
          </w:p>
          <w:p w14:paraId="105C3A5F" w14:textId="2BC67FA1" w:rsidR="00673440" w:rsidRDefault="00673440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Capacity: </w:t>
            </w:r>
            <w:r w:rsidR="00143178">
              <w:t xml:space="preserve"> More than 50</w:t>
            </w:r>
          </w:p>
          <w:p w14:paraId="02F6B717" w14:textId="791B0B0B" w:rsidR="006E6DBF" w:rsidRDefault="00494669" w:rsidP="00143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0C57A0" w:rsidRPr="000C57A0">
                <w:rPr>
                  <w:rStyle w:val="Hyperlink"/>
                </w:rPr>
                <w:t>Minnesota Department of Labor and Industry</w:t>
              </w:r>
            </w:hyperlink>
          </w:p>
        </w:tc>
      </w:tr>
      <w:tr w:rsidR="006C506D" w:rsidRPr="00447C09" w14:paraId="15A4AB0D" w14:textId="77777777" w:rsidTr="00494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D5ECFF" w:themeFill="accent1" w:themeFillTint="1A"/>
          </w:tcPr>
          <w:p w14:paraId="6F0EC967" w14:textId="5EA519F4" w:rsidR="00607757" w:rsidRDefault="00607757" w:rsidP="00143178">
            <w:r>
              <w:lastRenderedPageBreak/>
              <w:t>Windom</w:t>
            </w:r>
            <w:r w:rsidR="00494669">
              <w:t xml:space="preserve"> Community Center</w:t>
            </w:r>
          </w:p>
        </w:tc>
        <w:tc>
          <w:tcPr>
            <w:tcW w:w="1260" w:type="dxa"/>
            <w:shd w:val="clear" w:color="auto" w:fill="D5ECFF" w:themeFill="accent1" w:themeFillTint="1A"/>
          </w:tcPr>
          <w:p w14:paraId="25516B2E" w14:textId="77777777" w:rsidR="006C506D" w:rsidRPr="00447C09" w:rsidRDefault="006C506D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shd w:val="clear" w:color="auto" w:fill="D5ECFF" w:themeFill="accent1" w:themeFillTint="1A"/>
          </w:tcPr>
          <w:p w14:paraId="3F8999CE" w14:textId="433D7324" w:rsidR="006C506D" w:rsidRPr="00447C09" w:rsidRDefault="005D462E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Good location for the target audience </w:t>
            </w:r>
          </w:p>
        </w:tc>
        <w:tc>
          <w:tcPr>
            <w:tcW w:w="3600" w:type="dxa"/>
            <w:shd w:val="clear" w:color="auto" w:fill="D5ECFF" w:themeFill="accent1" w:themeFillTint="1A"/>
          </w:tcPr>
          <w:p w14:paraId="67F1556E" w14:textId="77777777" w:rsidR="006C506D" w:rsidRDefault="00607757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Senior </w:t>
            </w:r>
            <w:r w:rsidR="000350DF">
              <w:t xml:space="preserve">Dining </w:t>
            </w:r>
            <w:r w:rsidR="003D24EC">
              <w:t xml:space="preserve">Room </w:t>
            </w:r>
          </w:p>
          <w:p w14:paraId="54C8046D" w14:textId="0DAA8492" w:rsidR="003D24EC" w:rsidRDefault="00887E06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D24EC">
              <w:t>45</w:t>
            </w:r>
            <w:r w:rsidR="008D77FF">
              <w:t xml:space="preserve"> an </w:t>
            </w:r>
            <w:r w:rsidR="003D24EC">
              <w:t>hour</w:t>
            </w:r>
            <w:r>
              <w:t>, projector rental $15</w:t>
            </w:r>
            <w:r w:rsidR="006B5FBA">
              <w:t xml:space="preserve"> and $15 for coffee</w:t>
            </w:r>
            <w:r w:rsidR="008D77FF">
              <w:t>;</w:t>
            </w:r>
            <w:r>
              <w:t xml:space="preserve"> </w:t>
            </w:r>
            <w:r w:rsidR="008D77FF">
              <w:t>t</w:t>
            </w:r>
            <w:r w:rsidR="007A71C9">
              <w:t xml:space="preserve">his room can be rented </w:t>
            </w:r>
            <w:r w:rsidR="00B44E8A">
              <w:t xml:space="preserve">into the evening </w:t>
            </w:r>
          </w:p>
          <w:p w14:paraId="5E9C18C9" w14:textId="2C8E7EF5" w:rsidR="003D24EC" w:rsidRDefault="003D24EC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Capacity: </w:t>
            </w:r>
            <w:r w:rsidR="008D77FF">
              <w:t xml:space="preserve"> </w:t>
            </w:r>
            <w:r>
              <w:t>50</w:t>
            </w:r>
            <w:r w:rsidR="008D77FF">
              <w:t xml:space="preserve"> to </w:t>
            </w:r>
            <w:r>
              <w:t xml:space="preserve">75 </w:t>
            </w:r>
          </w:p>
          <w:p w14:paraId="1CDE425D" w14:textId="05423301" w:rsidR="000C57A0" w:rsidRDefault="00494669" w:rsidP="00143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D15D3A" w:rsidRPr="00D15D3A">
                <w:rPr>
                  <w:rStyle w:val="Hyperlink"/>
                </w:rPr>
                <w:t>Community Center –</w:t>
              </w:r>
              <w:r w:rsidR="008D77FF">
                <w:rPr>
                  <w:rStyle w:val="Hyperlink"/>
                </w:rPr>
                <w:t xml:space="preserve"> </w:t>
              </w:r>
              <w:r w:rsidR="00D15D3A" w:rsidRPr="00D15D3A">
                <w:rPr>
                  <w:rStyle w:val="Hyperlink"/>
                </w:rPr>
                <w:t>Windom</w:t>
              </w:r>
            </w:hyperlink>
          </w:p>
        </w:tc>
      </w:tr>
    </w:tbl>
    <w:p w14:paraId="5A9E8AE8" w14:textId="5D11954B" w:rsidR="00D17BE7" w:rsidRDefault="00B97DFC" w:rsidP="008D77FF">
      <w:pPr>
        <w:pStyle w:val="Heading4"/>
      </w:pPr>
      <w:r>
        <w:t xml:space="preserve">Next </w:t>
      </w:r>
      <w:r w:rsidR="008D77FF">
        <w:t>s</w:t>
      </w:r>
      <w:r>
        <w:t>teps</w:t>
      </w:r>
    </w:p>
    <w:p w14:paraId="4E1F20F2" w14:textId="058E85F4" w:rsidR="00103912" w:rsidRDefault="003F7A2D" w:rsidP="003565DB">
      <w:pPr>
        <w:pStyle w:val="ListParagraph"/>
        <w:numPr>
          <w:ilvl w:val="0"/>
          <w:numId w:val="37"/>
        </w:numPr>
      </w:pPr>
      <w:r>
        <w:t xml:space="preserve">Are these the locations </w:t>
      </w:r>
      <w:r w:rsidR="00A717D0">
        <w:t xml:space="preserve">the ones </w:t>
      </w:r>
      <w:r w:rsidR="001F70F6">
        <w:t xml:space="preserve">the workgroup would like to recommend to the </w:t>
      </w:r>
      <w:r w:rsidR="008D77FF">
        <w:t>b</w:t>
      </w:r>
      <w:r w:rsidR="001F70F6">
        <w:t>oard?</w:t>
      </w:r>
    </w:p>
    <w:p w14:paraId="446D523D" w14:textId="47B59A10" w:rsidR="001F70F6" w:rsidRDefault="001F70F6" w:rsidP="003565DB">
      <w:pPr>
        <w:pStyle w:val="ListParagraph"/>
        <w:numPr>
          <w:ilvl w:val="0"/>
          <w:numId w:val="37"/>
        </w:numPr>
      </w:pPr>
      <w:r>
        <w:t xml:space="preserve">What dates </w:t>
      </w:r>
      <w:r w:rsidR="00E50507">
        <w:t>would the workgroup want to recommend?</w:t>
      </w:r>
    </w:p>
    <w:p w14:paraId="2C829FF8" w14:textId="6CA6096A" w:rsidR="00E50507" w:rsidRPr="003565DB" w:rsidRDefault="003565DB" w:rsidP="003565D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3565DB">
        <w:rPr>
          <w:rFonts w:asciiTheme="minorHAnsi" w:hAnsiTheme="minorHAnsi" w:cstheme="minorHAnsi"/>
        </w:rPr>
        <w:t>Does the workgroup have thoughts on spreading the word about the forums and ways to drive turn out?</w:t>
      </w:r>
    </w:p>
    <w:sectPr w:rsidR="00E50507" w:rsidRPr="003565DB" w:rsidSect="001B5073">
      <w:footerReference w:type="default" r:id="rId15"/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45BE" w14:textId="77777777" w:rsidR="009A1889" w:rsidRDefault="009A1889" w:rsidP="003432CA">
      <w:r>
        <w:separator/>
      </w:r>
    </w:p>
    <w:p w14:paraId="5C8B4990" w14:textId="77777777" w:rsidR="009A1889" w:rsidRDefault="009A1889"/>
  </w:endnote>
  <w:endnote w:type="continuationSeparator" w:id="0">
    <w:p w14:paraId="0857EEC6" w14:textId="77777777" w:rsidR="009A1889" w:rsidRDefault="009A1889" w:rsidP="003432CA">
      <w:r>
        <w:continuationSeparator/>
      </w:r>
    </w:p>
    <w:p w14:paraId="306FDFBF" w14:textId="77777777" w:rsidR="009A1889" w:rsidRDefault="009A1889"/>
  </w:endnote>
  <w:endnote w:type="continuationNotice" w:id="1">
    <w:p w14:paraId="20BDF872" w14:textId="77777777" w:rsidR="009A1889" w:rsidRDefault="009A18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C204" w14:textId="564A4D37" w:rsidR="004C5027" w:rsidRDefault="00494669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Memo:  NHWSB Public Hearing Workgroup, June 30, 2025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CDAF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015E73B1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5FDD" w14:textId="77777777" w:rsidR="009A1889" w:rsidRDefault="009A1889" w:rsidP="003432CA">
      <w:r>
        <w:separator/>
      </w:r>
    </w:p>
    <w:p w14:paraId="0681A700" w14:textId="77777777" w:rsidR="009A1889" w:rsidRDefault="009A1889"/>
  </w:footnote>
  <w:footnote w:type="continuationSeparator" w:id="0">
    <w:p w14:paraId="3C5457CA" w14:textId="77777777" w:rsidR="009A1889" w:rsidRDefault="009A1889" w:rsidP="003432CA">
      <w:r>
        <w:continuationSeparator/>
      </w:r>
    </w:p>
    <w:p w14:paraId="0AB8B0C9" w14:textId="77777777" w:rsidR="009A1889" w:rsidRDefault="009A1889"/>
  </w:footnote>
  <w:footnote w:type="continuationNotice" w:id="1">
    <w:p w14:paraId="6939BA67" w14:textId="77777777" w:rsidR="009A1889" w:rsidRDefault="009A188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0714"/>
    <w:multiLevelType w:val="hybridMultilevel"/>
    <w:tmpl w:val="5B88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0171F"/>
    <w:multiLevelType w:val="hybridMultilevel"/>
    <w:tmpl w:val="782A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91E22"/>
    <w:multiLevelType w:val="hybridMultilevel"/>
    <w:tmpl w:val="726C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87107">
    <w:abstractNumId w:val="3"/>
  </w:num>
  <w:num w:numId="2" w16cid:durableId="1139348612">
    <w:abstractNumId w:val="7"/>
  </w:num>
  <w:num w:numId="3" w16cid:durableId="753167306">
    <w:abstractNumId w:val="28"/>
  </w:num>
  <w:num w:numId="4" w16cid:durableId="39328844">
    <w:abstractNumId w:val="25"/>
  </w:num>
  <w:num w:numId="5" w16cid:durableId="474374905">
    <w:abstractNumId w:val="20"/>
  </w:num>
  <w:num w:numId="6" w16cid:durableId="1014846386">
    <w:abstractNumId w:val="4"/>
  </w:num>
  <w:num w:numId="7" w16cid:durableId="472261776">
    <w:abstractNumId w:val="15"/>
  </w:num>
  <w:num w:numId="8" w16cid:durableId="1011223573">
    <w:abstractNumId w:val="8"/>
  </w:num>
  <w:num w:numId="9" w16cid:durableId="1510487035">
    <w:abstractNumId w:val="12"/>
  </w:num>
  <w:num w:numId="10" w16cid:durableId="121774613">
    <w:abstractNumId w:val="2"/>
  </w:num>
  <w:num w:numId="11" w16cid:durableId="1046372320">
    <w:abstractNumId w:val="2"/>
  </w:num>
  <w:num w:numId="12" w16cid:durableId="297994549">
    <w:abstractNumId w:val="29"/>
  </w:num>
  <w:num w:numId="13" w16cid:durableId="2050060587">
    <w:abstractNumId w:val="30"/>
  </w:num>
  <w:num w:numId="14" w16cid:durableId="443497786">
    <w:abstractNumId w:val="19"/>
  </w:num>
  <w:num w:numId="15" w16cid:durableId="533230495">
    <w:abstractNumId w:val="2"/>
  </w:num>
  <w:num w:numId="16" w16cid:durableId="2116898092">
    <w:abstractNumId w:val="30"/>
  </w:num>
  <w:num w:numId="17" w16cid:durableId="1877425596">
    <w:abstractNumId w:val="19"/>
  </w:num>
  <w:num w:numId="18" w16cid:durableId="949897241">
    <w:abstractNumId w:val="11"/>
  </w:num>
  <w:num w:numId="19" w16cid:durableId="992181761">
    <w:abstractNumId w:val="6"/>
  </w:num>
  <w:num w:numId="20" w16cid:durableId="1934967512">
    <w:abstractNumId w:val="1"/>
  </w:num>
  <w:num w:numId="21" w16cid:durableId="1676033074">
    <w:abstractNumId w:val="0"/>
  </w:num>
  <w:num w:numId="22" w16cid:durableId="174732687">
    <w:abstractNumId w:val="9"/>
  </w:num>
  <w:num w:numId="23" w16cid:durableId="1054621484">
    <w:abstractNumId w:val="24"/>
  </w:num>
  <w:num w:numId="24" w16cid:durableId="1166360789">
    <w:abstractNumId w:val="26"/>
  </w:num>
  <w:num w:numId="25" w16cid:durableId="1189757536">
    <w:abstractNumId w:val="17"/>
  </w:num>
  <w:num w:numId="26" w16cid:durableId="206187074">
    <w:abstractNumId w:val="10"/>
  </w:num>
  <w:num w:numId="27" w16cid:durableId="719279423">
    <w:abstractNumId w:val="22"/>
  </w:num>
  <w:num w:numId="28" w16cid:durableId="801852206">
    <w:abstractNumId w:val="26"/>
  </w:num>
  <w:num w:numId="29" w16cid:durableId="863132459">
    <w:abstractNumId w:val="26"/>
  </w:num>
  <w:num w:numId="30" w16cid:durableId="1946425263">
    <w:abstractNumId w:val="23"/>
  </w:num>
  <w:num w:numId="31" w16cid:durableId="1900094105">
    <w:abstractNumId w:val="14"/>
  </w:num>
  <w:num w:numId="32" w16cid:durableId="1868903259">
    <w:abstractNumId w:val="18"/>
  </w:num>
  <w:num w:numId="33" w16cid:durableId="690499032">
    <w:abstractNumId w:val="21"/>
  </w:num>
  <w:num w:numId="34" w16cid:durableId="1329944976">
    <w:abstractNumId w:val="13"/>
  </w:num>
  <w:num w:numId="35" w16cid:durableId="590353792">
    <w:abstractNumId w:val="16"/>
  </w:num>
  <w:num w:numId="36" w16cid:durableId="1598096404">
    <w:abstractNumId w:val="5"/>
  </w:num>
  <w:num w:numId="37" w16cid:durableId="14687227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09"/>
    <w:rsid w:val="00002DEC"/>
    <w:rsid w:val="00003C31"/>
    <w:rsid w:val="00006148"/>
    <w:rsid w:val="00006359"/>
    <w:rsid w:val="000065AC"/>
    <w:rsid w:val="00006A0A"/>
    <w:rsid w:val="00013A20"/>
    <w:rsid w:val="00027D5F"/>
    <w:rsid w:val="00030267"/>
    <w:rsid w:val="00034375"/>
    <w:rsid w:val="000350DF"/>
    <w:rsid w:val="00037E5C"/>
    <w:rsid w:val="0004311B"/>
    <w:rsid w:val="00043D6E"/>
    <w:rsid w:val="000604A4"/>
    <w:rsid w:val="00064B90"/>
    <w:rsid w:val="0007374A"/>
    <w:rsid w:val="00080404"/>
    <w:rsid w:val="00084742"/>
    <w:rsid w:val="00086D82"/>
    <w:rsid w:val="00095F66"/>
    <w:rsid w:val="000A1339"/>
    <w:rsid w:val="000A6F5E"/>
    <w:rsid w:val="000A7A6D"/>
    <w:rsid w:val="000B2E68"/>
    <w:rsid w:val="000B4CA4"/>
    <w:rsid w:val="000C3708"/>
    <w:rsid w:val="000C3761"/>
    <w:rsid w:val="000C44CD"/>
    <w:rsid w:val="000C57A0"/>
    <w:rsid w:val="000C7373"/>
    <w:rsid w:val="000D7102"/>
    <w:rsid w:val="000E2800"/>
    <w:rsid w:val="000E313B"/>
    <w:rsid w:val="000E3E9D"/>
    <w:rsid w:val="000E462D"/>
    <w:rsid w:val="000E4B03"/>
    <w:rsid w:val="000E632A"/>
    <w:rsid w:val="000E6C7C"/>
    <w:rsid w:val="000F0A15"/>
    <w:rsid w:val="000F3385"/>
    <w:rsid w:val="000F4BB1"/>
    <w:rsid w:val="000F53E9"/>
    <w:rsid w:val="000F7A8F"/>
    <w:rsid w:val="000F7AF3"/>
    <w:rsid w:val="00103912"/>
    <w:rsid w:val="001043BF"/>
    <w:rsid w:val="00105BFC"/>
    <w:rsid w:val="00117C21"/>
    <w:rsid w:val="00132DC8"/>
    <w:rsid w:val="00132E65"/>
    <w:rsid w:val="001339D3"/>
    <w:rsid w:val="00134297"/>
    <w:rsid w:val="00135082"/>
    <w:rsid w:val="00135533"/>
    <w:rsid w:val="0013599C"/>
    <w:rsid w:val="00135DC7"/>
    <w:rsid w:val="00140E93"/>
    <w:rsid w:val="00143178"/>
    <w:rsid w:val="0014604B"/>
    <w:rsid w:val="00147ED1"/>
    <w:rsid w:val="001500D6"/>
    <w:rsid w:val="001519E3"/>
    <w:rsid w:val="001529D5"/>
    <w:rsid w:val="00155D52"/>
    <w:rsid w:val="00157C41"/>
    <w:rsid w:val="001621C0"/>
    <w:rsid w:val="0016253A"/>
    <w:rsid w:val="00163361"/>
    <w:rsid w:val="001658CF"/>
    <w:rsid w:val="001661D9"/>
    <w:rsid w:val="001708EC"/>
    <w:rsid w:val="00174371"/>
    <w:rsid w:val="00180137"/>
    <w:rsid w:val="001925A8"/>
    <w:rsid w:val="00192B9D"/>
    <w:rsid w:val="00193E7B"/>
    <w:rsid w:val="0019673D"/>
    <w:rsid w:val="001A1AE3"/>
    <w:rsid w:val="001A26D9"/>
    <w:rsid w:val="001A31E9"/>
    <w:rsid w:val="001A46BB"/>
    <w:rsid w:val="001A6DB8"/>
    <w:rsid w:val="001A73E4"/>
    <w:rsid w:val="001B2D06"/>
    <w:rsid w:val="001B439B"/>
    <w:rsid w:val="001B5073"/>
    <w:rsid w:val="001B5833"/>
    <w:rsid w:val="001C1DC2"/>
    <w:rsid w:val="001C2FC9"/>
    <w:rsid w:val="001C55E0"/>
    <w:rsid w:val="001C58A4"/>
    <w:rsid w:val="001E5ECF"/>
    <w:rsid w:val="001E68B8"/>
    <w:rsid w:val="001F5F1F"/>
    <w:rsid w:val="001F66EB"/>
    <w:rsid w:val="001F6E80"/>
    <w:rsid w:val="001F70F6"/>
    <w:rsid w:val="002005B8"/>
    <w:rsid w:val="00210261"/>
    <w:rsid w:val="00211CA3"/>
    <w:rsid w:val="00215B31"/>
    <w:rsid w:val="00222A49"/>
    <w:rsid w:val="0022552E"/>
    <w:rsid w:val="00226BD8"/>
    <w:rsid w:val="00241FE9"/>
    <w:rsid w:val="00242E63"/>
    <w:rsid w:val="00243CB2"/>
    <w:rsid w:val="0025565E"/>
    <w:rsid w:val="00261247"/>
    <w:rsid w:val="002624DC"/>
    <w:rsid w:val="002632C8"/>
    <w:rsid w:val="00264652"/>
    <w:rsid w:val="0027151E"/>
    <w:rsid w:val="00272E52"/>
    <w:rsid w:val="00273E58"/>
    <w:rsid w:val="00274A5B"/>
    <w:rsid w:val="0027708D"/>
    <w:rsid w:val="00282084"/>
    <w:rsid w:val="0028658F"/>
    <w:rsid w:val="002870FE"/>
    <w:rsid w:val="002909BC"/>
    <w:rsid w:val="00291052"/>
    <w:rsid w:val="002B32FD"/>
    <w:rsid w:val="002B42F9"/>
    <w:rsid w:val="002B4B72"/>
    <w:rsid w:val="002B5E79"/>
    <w:rsid w:val="002C0859"/>
    <w:rsid w:val="002C0DC3"/>
    <w:rsid w:val="002D4845"/>
    <w:rsid w:val="002D5BC1"/>
    <w:rsid w:val="002D7CF1"/>
    <w:rsid w:val="002F1947"/>
    <w:rsid w:val="0030513A"/>
    <w:rsid w:val="00306D94"/>
    <w:rsid w:val="00310FB6"/>
    <w:rsid w:val="003125DF"/>
    <w:rsid w:val="00313434"/>
    <w:rsid w:val="00313A4C"/>
    <w:rsid w:val="00332A4B"/>
    <w:rsid w:val="00335736"/>
    <w:rsid w:val="0033738F"/>
    <w:rsid w:val="00340772"/>
    <w:rsid w:val="003432CA"/>
    <w:rsid w:val="00345266"/>
    <w:rsid w:val="003523AC"/>
    <w:rsid w:val="00355A12"/>
    <w:rsid w:val="003563D2"/>
    <w:rsid w:val="003565DB"/>
    <w:rsid w:val="0036628C"/>
    <w:rsid w:val="003721EE"/>
    <w:rsid w:val="00376EB2"/>
    <w:rsid w:val="00376FA5"/>
    <w:rsid w:val="00385911"/>
    <w:rsid w:val="003872A3"/>
    <w:rsid w:val="003963B0"/>
    <w:rsid w:val="003A1479"/>
    <w:rsid w:val="003A1813"/>
    <w:rsid w:val="003A4389"/>
    <w:rsid w:val="003A563D"/>
    <w:rsid w:val="003A7891"/>
    <w:rsid w:val="003B3ADC"/>
    <w:rsid w:val="003B4ACA"/>
    <w:rsid w:val="003B69CA"/>
    <w:rsid w:val="003B7D82"/>
    <w:rsid w:val="003C4644"/>
    <w:rsid w:val="003C46CF"/>
    <w:rsid w:val="003C5BE3"/>
    <w:rsid w:val="003D0077"/>
    <w:rsid w:val="003D24EC"/>
    <w:rsid w:val="003D6637"/>
    <w:rsid w:val="003D74D4"/>
    <w:rsid w:val="003F78A4"/>
    <w:rsid w:val="003F7A2D"/>
    <w:rsid w:val="00401380"/>
    <w:rsid w:val="00405713"/>
    <w:rsid w:val="00413A7C"/>
    <w:rsid w:val="004141DD"/>
    <w:rsid w:val="00416A81"/>
    <w:rsid w:val="00417C47"/>
    <w:rsid w:val="0042502D"/>
    <w:rsid w:val="00431B53"/>
    <w:rsid w:val="00447BCF"/>
    <w:rsid w:val="00447C09"/>
    <w:rsid w:val="004551CC"/>
    <w:rsid w:val="00461804"/>
    <w:rsid w:val="00462B6D"/>
    <w:rsid w:val="004643AB"/>
    <w:rsid w:val="00464A4F"/>
    <w:rsid w:val="00466810"/>
    <w:rsid w:val="004816B5"/>
    <w:rsid w:val="00483DD2"/>
    <w:rsid w:val="004859EF"/>
    <w:rsid w:val="00486675"/>
    <w:rsid w:val="00486993"/>
    <w:rsid w:val="00494669"/>
    <w:rsid w:val="00494E6F"/>
    <w:rsid w:val="00497332"/>
    <w:rsid w:val="004A16DD"/>
    <w:rsid w:val="004A1B4D"/>
    <w:rsid w:val="004A34C0"/>
    <w:rsid w:val="004A485C"/>
    <w:rsid w:val="004A58DD"/>
    <w:rsid w:val="004A6119"/>
    <w:rsid w:val="004A6E78"/>
    <w:rsid w:val="004B235B"/>
    <w:rsid w:val="004B47DC"/>
    <w:rsid w:val="004B6D01"/>
    <w:rsid w:val="004C0413"/>
    <w:rsid w:val="004C04C6"/>
    <w:rsid w:val="004C5027"/>
    <w:rsid w:val="004D0C5C"/>
    <w:rsid w:val="004D2E55"/>
    <w:rsid w:val="004E0B2E"/>
    <w:rsid w:val="004E3D4B"/>
    <w:rsid w:val="004E75B3"/>
    <w:rsid w:val="004F04BA"/>
    <w:rsid w:val="004F0EFF"/>
    <w:rsid w:val="004F1C8A"/>
    <w:rsid w:val="004F6B75"/>
    <w:rsid w:val="004F7B63"/>
    <w:rsid w:val="0050093F"/>
    <w:rsid w:val="00513049"/>
    <w:rsid w:val="00513A42"/>
    <w:rsid w:val="00514788"/>
    <w:rsid w:val="00515F43"/>
    <w:rsid w:val="00517430"/>
    <w:rsid w:val="00523430"/>
    <w:rsid w:val="0053085E"/>
    <w:rsid w:val="00536D9C"/>
    <w:rsid w:val="0054371B"/>
    <w:rsid w:val="00545944"/>
    <w:rsid w:val="005558B3"/>
    <w:rsid w:val="0056615E"/>
    <w:rsid w:val="005666F2"/>
    <w:rsid w:val="00566DFB"/>
    <w:rsid w:val="00567F1C"/>
    <w:rsid w:val="005721BA"/>
    <w:rsid w:val="00572D84"/>
    <w:rsid w:val="005738B1"/>
    <w:rsid w:val="00590254"/>
    <w:rsid w:val="00592496"/>
    <w:rsid w:val="00595A7F"/>
    <w:rsid w:val="0059793B"/>
    <w:rsid w:val="005A6FD0"/>
    <w:rsid w:val="005B2DDF"/>
    <w:rsid w:val="005B34B1"/>
    <w:rsid w:val="005B4AE7"/>
    <w:rsid w:val="005B5022"/>
    <w:rsid w:val="005B53B0"/>
    <w:rsid w:val="005D0E74"/>
    <w:rsid w:val="005D4207"/>
    <w:rsid w:val="005D454C"/>
    <w:rsid w:val="005D45B3"/>
    <w:rsid w:val="005D462E"/>
    <w:rsid w:val="005D4F8E"/>
    <w:rsid w:val="005D5C39"/>
    <w:rsid w:val="005F6005"/>
    <w:rsid w:val="005F781F"/>
    <w:rsid w:val="006064AB"/>
    <w:rsid w:val="0060749E"/>
    <w:rsid w:val="00607757"/>
    <w:rsid w:val="00610968"/>
    <w:rsid w:val="00617767"/>
    <w:rsid w:val="00622BB5"/>
    <w:rsid w:val="00623D2D"/>
    <w:rsid w:val="006313D6"/>
    <w:rsid w:val="00632431"/>
    <w:rsid w:val="00635603"/>
    <w:rsid w:val="006412B3"/>
    <w:rsid w:val="00643B4C"/>
    <w:rsid w:val="00647AEA"/>
    <w:rsid w:val="006521F1"/>
    <w:rsid w:val="006526E4"/>
    <w:rsid w:val="00654461"/>
    <w:rsid w:val="00655345"/>
    <w:rsid w:val="00662C6F"/>
    <w:rsid w:val="00670EC1"/>
    <w:rsid w:val="00672536"/>
    <w:rsid w:val="00672A42"/>
    <w:rsid w:val="00673440"/>
    <w:rsid w:val="00681EDC"/>
    <w:rsid w:val="0068649F"/>
    <w:rsid w:val="00686533"/>
    <w:rsid w:val="00687189"/>
    <w:rsid w:val="00691EC5"/>
    <w:rsid w:val="00695AE8"/>
    <w:rsid w:val="006977A9"/>
    <w:rsid w:val="00697CCC"/>
    <w:rsid w:val="006B02FE"/>
    <w:rsid w:val="006B13B7"/>
    <w:rsid w:val="006B14BC"/>
    <w:rsid w:val="006B2942"/>
    <w:rsid w:val="006B3994"/>
    <w:rsid w:val="006B5C7D"/>
    <w:rsid w:val="006B5FBA"/>
    <w:rsid w:val="006B60BD"/>
    <w:rsid w:val="006C0E45"/>
    <w:rsid w:val="006C506D"/>
    <w:rsid w:val="006C7DBC"/>
    <w:rsid w:val="006D4829"/>
    <w:rsid w:val="006D7356"/>
    <w:rsid w:val="006E5A51"/>
    <w:rsid w:val="006E6DBF"/>
    <w:rsid w:val="006F30C4"/>
    <w:rsid w:val="006F3B38"/>
    <w:rsid w:val="006F7890"/>
    <w:rsid w:val="00705E37"/>
    <w:rsid w:val="007137A4"/>
    <w:rsid w:val="00715951"/>
    <w:rsid w:val="00727F37"/>
    <w:rsid w:val="00735B07"/>
    <w:rsid w:val="0074778B"/>
    <w:rsid w:val="0075707F"/>
    <w:rsid w:val="00760068"/>
    <w:rsid w:val="00767F5C"/>
    <w:rsid w:val="0077225E"/>
    <w:rsid w:val="00777B3F"/>
    <w:rsid w:val="00780E94"/>
    <w:rsid w:val="00786A89"/>
    <w:rsid w:val="00793F48"/>
    <w:rsid w:val="007A45E4"/>
    <w:rsid w:val="007A71C9"/>
    <w:rsid w:val="007B21F2"/>
    <w:rsid w:val="007B2F96"/>
    <w:rsid w:val="007B35B2"/>
    <w:rsid w:val="007B4354"/>
    <w:rsid w:val="007B60A2"/>
    <w:rsid w:val="007B78B4"/>
    <w:rsid w:val="007C1642"/>
    <w:rsid w:val="007C6CEC"/>
    <w:rsid w:val="007C7E3F"/>
    <w:rsid w:val="007D17DD"/>
    <w:rsid w:val="007D1FFF"/>
    <w:rsid w:val="007D42A0"/>
    <w:rsid w:val="007E5B94"/>
    <w:rsid w:val="007E685C"/>
    <w:rsid w:val="007F1397"/>
    <w:rsid w:val="007F461B"/>
    <w:rsid w:val="007F6108"/>
    <w:rsid w:val="007F7097"/>
    <w:rsid w:val="008067A6"/>
    <w:rsid w:val="00807B1A"/>
    <w:rsid w:val="00822EE7"/>
    <w:rsid w:val="008251B3"/>
    <w:rsid w:val="00830BD6"/>
    <w:rsid w:val="008350C6"/>
    <w:rsid w:val="00842DEB"/>
    <w:rsid w:val="00844F1D"/>
    <w:rsid w:val="0084749F"/>
    <w:rsid w:val="008511DC"/>
    <w:rsid w:val="0085139E"/>
    <w:rsid w:val="00864202"/>
    <w:rsid w:val="00871F30"/>
    <w:rsid w:val="008737AA"/>
    <w:rsid w:val="00880E21"/>
    <w:rsid w:val="00884CFE"/>
    <w:rsid w:val="00885574"/>
    <w:rsid w:val="00885B66"/>
    <w:rsid w:val="00887E06"/>
    <w:rsid w:val="00892008"/>
    <w:rsid w:val="008978D8"/>
    <w:rsid w:val="008B5443"/>
    <w:rsid w:val="008C497F"/>
    <w:rsid w:val="008C7EEB"/>
    <w:rsid w:val="008D0DEF"/>
    <w:rsid w:val="008D2256"/>
    <w:rsid w:val="008D5E3D"/>
    <w:rsid w:val="008D77FF"/>
    <w:rsid w:val="008E4DE9"/>
    <w:rsid w:val="008E54DD"/>
    <w:rsid w:val="008F2D68"/>
    <w:rsid w:val="008F512B"/>
    <w:rsid w:val="008F5369"/>
    <w:rsid w:val="008F6D2B"/>
    <w:rsid w:val="0090737A"/>
    <w:rsid w:val="00912F27"/>
    <w:rsid w:val="00913A4B"/>
    <w:rsid w:val="00914F5A"/>
    <w:rsid w:val="00917EA6"/>
    <w:rsid w:val="00922291"/>
    <w:rsid w:val="00924C19"/>
    <w:rsid w:val="009254B9"/>
    <w:rsid w:val="009268FE"/>
    <w:rsid w:val="00927274"/>
    <w:rsid w:val="00941F6B"/>
    <w:rsid w:val="00943BA0"/>
    <w:rsid w:val="00943DF5"/>
    <w:rsid w:val="00947A44"/>
    <w:rsid w:val="00957BD0"/>
    <w:rsid w:val="0096108C"/>
    <w:rsid w:val="009615E4"/>
    <w:rsid w:val="00963BA0"/>
    <w:rsid w:val="00967764"/>
    <w:rsid w:val="00974757"/>
    <w:rsid w:val="009810EE"/>
    <w:rsid w:val="00984CC9"/>
    <w:rsid w:val="0099233F"/>
    <w:rsid w:val="009960AA"/>
    <w:rsid w:val="009A0528"/>
    <w:rsid w:val="009A1889"/>
    <w:rsid w:val="009A3450"/>
    <w:rsid w:val="009B3BAB"/>
    <w:rsid w:val="009B42B9"/>
    <w:rsid w:val="009B54A0"/>
    <w:rsid w:val="009B7092"/>
    <w:rsid w:val="009C6405"/>
    <w:rsid w:val="009C7F1F"/>
    <w:rsid w:val="009D17BC"/>
    <w:rsid w:val="009D4562"/>
    <w:rsid w:val="009E3246"/>
    <w:rsid w:val="009E4ED8"/>
    <w:rsid w:val="009E6300"/>
    <w:rsid w:val="009F478E"/>
    <w:rsid w:val="009F66B6"/>
    <w:rsid w:val="00A030E0"/>
    <w:rsid w:val="00A14878"/>
    <w:rsid w:val="00A16AA0"/>
    <w:rsid w:val="00A2464E"/>
    <w:rsid w:val="00A30799"/>
    <w:rsid w:val="00A32EDA"/>
    <w:rsid w:val="00A4168E"/>
    <w:rsid w:val="00A452C6"/>
    <w:rsid w:val="00A45A26"/>
    <w:rsid w:val="00A53BB9"/>
    <w:rsid w:val="00A57FE8"/>
    <w:rsid w:val="00A64ECE"/>
    <w:rsid w:val="00A65CA9"/>
    <w:rsid w:val="00A66185"/>
    <w:rsid w:val="00A717D0"/>
    <w:rsid w:val="00A71CAD"/>
    <w:rsid w:val="00A731A2"/>
    <w:rsid w:val="00A827C1"/>
    <w:rsid w:val="00A82E64"/>
    <w:rsid w:val="00A937D6"/>
    <w:rsid w:val="00A93F40"/>
    <w:rsid w:val="00A96F93"/>
    <w:rsid w:val="00AA0CDE"/>
    <w:rsid w:val="00AA1D5E"/>
    <w:rsid w:val="00AA2C2A"/>
    <w:rsid w:val="00AA3477"/>
    <w:rsid w:val="00AA504F"/>
    <w:rsid w:val="00AB593C"/>
    <w:rsid w:val="00AE35B1"/>
    <w:rsid w:val="00AE5772"/>
    <w:rsid w:val="00AF22AD"/>
    <w:rsid w:val="00AF5107"/>
    <w:rsid w:val="00B06264"/>
    <w:rsid w:val="00B07C8F"/>
    <w:rsid w:val="00B21129"/>
    <w:rsid w:val="00B24A13"/>
    <w:rsid w:val="00B275D4"/>
    <w:rsid w:val="00B33562"/>
    <w:rsid w:val="00B44E8A"/>
    <w:rsid w:val="00B55C6B"/>
    <w:rsid w:val="00B61E1A"/>
    <w:rsid w:val="00B676B0"/>
    <w:rsid w:val="00B75051"/>
    <w:rsid w:val="00B76D3E"/>
    <w:rsid w:val="00B834BE"/>
    <w:rsid w:val="00B859DE"/>
    <w:rsid w:val="00B91A9E"/>
    <w:rsid w:val="00B93357"/>
    <w:rsid w:val="00B9450B"/>
    <w:rsid w:val="00B94FBD"/>
    <w:rsid w:val="00B97DFC"/>
    <w:rsid w:val="00BA6CB3"/>
    <w:rsid w:val="00BB448F"/>
    <w:rsid w:val="00BC13D8"/>
    <w:rsid w:val="00BC41A4"/>
    <w:rsid w:val="00BC6880"/>
    <w:rsid w:val="00BD0E59"/>
    <w:rsid w:val="00BD1DC1"/>
    <w:rsid w:val="00BD2D68"/>
    <w:rsid w:val="00BF02DD"/>
    <w:rsid w:val="00BF794B"/>
    <w:rsid w:val="00C035E8"/>
    <w:rsid w:val="00C1002E"/>
    <w:rsid w:val="00C12D2F"/>
    <w:rsid w:val="00C22F79"/>
    <w:rsid w:val="00C23C46"/>
    <w:rsid w:val="00C277A8"/>
    <w:rsid w:val="00C309AE"/>
    <w:rsid w:val="00C30DA1"/>
    <w:rsid w:val="00C343B5"/>
    <w:rsid w:val="00C365CE"/>
    <w:rsid w:val="00C37F91"/>
    <w:rsid w:val="00C417EB"/>
    <w:rsid w:val="00C50C7F"/>
    <w:rsid w:val="00C528AE"/>
    <w:rsid w:val="00C62C7C"/>
    <w:rsid w:val="00C631CD"/>
    <w:rsid w:val="00C808B2"/>
    <w:rsid w:val="00C82AED"/>
    <w:rsid w:val="00C8379A"/>
    <w:rsid w:val="00C851F4"/>
    <w:rsid w:val="00C87504"/>
    <w:rsid w:val="00CC79E0"/>
    <w:rsid w:val="00CD3FF3"/>
    <w:rsid w:val="00CD6D5F"/>
    <w:rsid w:val="00CE40B4"/>
    <w:rsid w:val="00CE45B0"/>
    <w:rsid w:val="00CE73C4"/>
    <w:rsid w:val="00CF143A"/>
    <w:rsid w:val="00D0014D"/>
    <w:rsid w:val="00D15D3A"/>
    <w:rsid w:val="00D17BE7"/>
    <w:rsid w:val="00D22819"/>
    <w:rsid w:val="00D30C28"/>
    <w:rsid w:val="00D36A93"/>
    <w:rsid w:val="00D37A8B"/>
    <w:rsid w:val="00D42632"/>
    <w:rsid w:val="00D43DA7"/>
    <w:rsid w:val="00D46185"/>
    <w:rsid w:val="00D474E3"/>
    <w:rsid w:val="00D50D28"/>
    <w:rsid w:val="00D511F0"/>
    <w:rsid w:val="00D52DF5"/>
    <w:rsid w:val="00D54EE5"/>
    <w:rsid w:val="00D56DA8"/>
    <w:rsid w:val="00D61F9B"/>
    <w:rsid w:val="00D63F82"/>
    <w:rsid w:val="00D640FC"/>
    <w:rsid w:val="00D64242"/>
    <w:rsid w:val="00D70F7D"/>
    <w:rsid w:val="00D808E6"/>
    <w:rsid w:val="00D836BB"/>
    <w:rsid w:val="00D83F4B"/>
    <w:rsid w:val="00D91CA0"/>
    <w:rsid w:val="00D92929"/>
    <w:rsid w:val="00D92943"/>
    <w:rsid w:val="00D933A0"/>
    <w:rsid w:val="00D93C2E"/>
    <w:rsid w:val="00D943EA"/>
    <w:rsid w:val="00D970A5"/>
    <w:rsid w:val="00DA60AA"/>
    <w:rsid w:val="00DA641C"/>
    <w:rsid w:val="00DA695B"/>
    <w:rsid w:val="00DB4967"/>
    <w:rsid w:val="00DB54BB"/>
    <w:rsid w:val="00DD109B"/>
    <w:rsid w:val="00DD2D53"/>
    <w:rsid w:val="00DD3267"/>
    <w:rsid w:val="00DE016A"/>
    <w:rsid w:val="00DE50CB"/>
    <w:rsid w:val="00DE70AC"/>
    <w:rsid w:val="00DF66EA"/>
    <w:rsid w:val="00DF710C"/>
    <w:rsid w:val="00E1035E"/>
    <w:rsid w:val="00E120FB"/>
    <w:rsid w:val="00E206AE"/>
    <w:rsid w:val="00E23263"/>
    <w:rsid w:val="00E23397"/>
    <w:rsid w:val="00E32CD7"/>
    <w:rsid w:val="00E34C2A"/>
    <w:rsid w:val="00E34CE2"/>
    <w:rsid w:val="00E44EE1"/>
    <w:rsid w:val="00E50507"/>
    <w:rsid w:val="00E5241D"/>
    <w:rsid w:val="00E5680C"/>
    <w:rsid w:val="00E61A16"/>
    <w:rsid w:val="00E65296"/>
    <w:rsid w:val="00E7537E"/>
    <w:rsid w:val="00E76267"/>
    <w:rsid w:val="00E765CA"/>
    <w:rsid w:val="00E80553"/>
    <w:rsid w:val="00E91DCD"/>
    <w:rsid w:val="00E96DB2"/>
    <w:rsid w:val="00EA535B"/>
    <w:rsid w:val="00EB386F"/>
    <w:rsid w:val="00EC56D6"/>
    <w:rsid w:val="00EC579D"/>
    <w:rsid w:val="00EC5A4E"/>
    <w:rsid w:val="00ED5BDC"/>
    <w:rsid w:val="00ED77F5"/>
    <w:rsid w:val="00ED7DAC"/>
    <w:rsid w:val="00EE7914"/>
    <w:rsid w:val="00F0101B"/>
    <w:rsid w:val="00F05E82"/>
    <w:rsid w:val="00F067A6"/>
    <w:rsid w:val="00F06E29"/>
    <w:rsid w:val="00F11179"/>
    <w:rsid w:val="00F1181C"/>
    <w:rsid w:val="00F14A7D"/>
    <w:rsid w:val="00F14B25"/>
    <w:rsid w:val="00F20B25"/>
    <w:rsid w:val="00F23185"/>
    <w:rsid w:val="00F265E3"/>
    <w:rsid w:val="00F26DA8"/>
    <w:rsid w:val="00F3128A"/>
    <w:rsid w:val="00F3228E"/>
    <w:rsid w:val="00F334CD"/>
    <w:rsid w:val="00F46FCB"/>
    <w:rsid w:val="00F561BD"/>
    <w:rsid w:val="00F57BBE"/>
    <w:rsid w:val="00F61174"/>
    <w:rsid w:val="00F70C03"/>
    <w:rsid w:val="00F73C99"/>
    <w:rsid w:val="00F755FA"/>
    <w:rsid w:val="00F84A00"/>
    <w:rsid w:val="00F8641F"/>
    <w:rsid w:val="00F9084A"/>
    <w:rsid w:val="00F97B8E"/>
    <w:rsid w:val="00F97F8B"/>
    <w:rsid w:val="00FA433C"/>
    <w:rsid w:val="00FB427D"/>
    <w:rsid w:val="00FB6E40"/>
    <w:rsid w:val="00FC4BCE"/>
    <w:rsid w:val="00FD1CCB"/>
    <w:rsid w:val="00FD6568"/>
    <w:rsid w:val="00FE05D3"/>
    <w:rsid w:val="00FE46A1"/>
    <w:rsid w:val="00FF4848"/>
    <w:rsid w:val="025902AB"/>
    <w:rsid w:val="0265772B"/>
    <w:rsid w:val="0614F77E"/>
    <w:rsid w:val="0658066B"/>
    <w:rsid w:val="0A34C9EB"/>
    <w:rsid w:val="0AAA7480"/>
    <w:rsid w:val="0FABB71D"/>
    <w:rsid w:val="11A31F0A"/>
    <w:rsid w:val="166A3EBC"/>
    <w:rsid w:val="18747A0B"/>
    <w:rsid w:val="1A44D442"/>
    <w:rsid w:val="1C2A5531"/>
    <w:rsid w:val="1FAD4F27"/>
    <w:rsid w:val="207E2161"/>
    <w:rsid w:val="20C6CB34"/>
    <w:rsid w:val="276A07E9"/>
    <w:rsid w:val="27EF7ED9"/>
    <w:rsid w:val="296324A0"/>
    <w:rsid w:val="38204F53"/>
    <w:rsid w:val="3C70FA13"/>
    <w:rsid w:val="3F81075B"/>
    <w:rsid w:val="429DAE0A"/>
    <w:rsid w:val="49BD74F0"/>
    <w:rsid w:val="49C61868"/>
    <w:rsid w:val="54031FD1"/>
    <w:rsid w:val="56FDED64"/>
    <w:rsid w:val="5D4087AA"/>
    <w:rsid w:val="5E4B606C"/>
    <w:rsid w:val="5FE08306"/>
    <w:rsid w:val="65FBAD91"/>
    <w:rsid w:val="682BF520"/>
    <w:rsid w:val="68DD26B1"/>
    <w:rsid w:val="68F60147"/>
    <w:rsid w:val="6A9DCBC2"/>
    <w:rsid w:val="6EBF0BCE"/>
    <w:rsid w:val="70042C81"/>
    <w:rsid w:val="71B7752A"/>
    <w:rsid w:val="74D5EA96"/>
    <w:rsid w:val="775C92F0"/>
    <w:rsid w:val="7961C52A"/>
    <w:rsid w:val="7AE51C0F"/>
    <w:rsid w:val="7B6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29A4B"/>
  <w15:docId w15:val="{54B78757-3E27-4670-B642-F97DE04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FD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A53BB9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2B32FD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2B32FD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2B32FD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2B32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B32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3BB9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B32FD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B32FD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B32FD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B32FD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2B32FD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3085E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2B32F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2B32FD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2B32FD"/>
  </w:style>
  <w:style w:type="character" w:customStyle="1" w:styleId="Bold">
    <w:name w:val="Bold"/>
    <w:basedOn w:val="DefaultParagraphFont"/>
    <w:uiPriority w:val="2"/>
    <w:qFormat/>
    <w:rsid w:val="0053085E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53085E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53085E"/>
    <w:rPr>
      <w:u w:val="single"/>
    </w:rPr>
  </w:style>
  <w:style w:type="table" w:styleId="GridTable4">
    <w:name w:val="Grid Table 4"/>
    <w:basedOn w:val="TableNormal"/>
    <w:uiPriority w:val="49"/>
    <w:rsid w:val="00447C09"/>
    <w:pPr>
      <w:spacing w:line="240" w:lineRule="auto"/>
    </w:pPr>
    <w:tblPr>
      <w:tblStyleRowBandSize w:val="1"/>
      <w:tblStyleColBandSize w:val="1"/>
      <w:tblBorders>
        <w:top w:val="single" w:sz="4" w:space="0" w:color="0991FF" w:themeColor="text1" w:themeTint="99"/>
        <w:left w:val="single" w:sz="4" w:space="0" w:color="0991FF" w:themeColor="text1" w:themeTint="99"/>
        <w:bottom w:val="single" w:sz="4" w:space="0" w:color="0991FF" w:themeColor="text1" w:themeTint="99"/>
        <w:right w:val="single" w:sz="4" w:space="0" w:color="0991FF" w:themeColor="text1" w:themeTint="99"/>
        <w:insideH w:val="single" w:sz="4" w:space="0" w:color="0991FF" w:themeColor="text1" w:themeTint="99"/>
        <w:insideV w:val="single" w:sz="4" w:space="0" w:color="0991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text1"/>
          <w:left w:val="single" w:sz="4" w:space="0" w:color="003865" w:themeColor="text1"/>
          <w:bottom w:val="single" w:sz="4" w:space="0" w:color="003865" w:themeColor="text1"/>
          <w:right w:val="single" w:sz="4" w:space="0" w:color="003865" w:themeColor="text1"/>
          <w:insideH w:val="nil"/>
          <w:insideV w:val="nil"/>
        </w:tcBorders>
        <w:shd w:val="clear" w:color="auto" w:fill="003865" w:themeFill="text1"/>
      </w:tcPr>
    </w:tblStylePr>
    <w:tblStylePr w:type="lastRow">
      <w:rPr>
        <w:b/>
        <w:bCs/>
      </w:rPr>
      <w:tblPr/>
      <w:tcPr>
        <w:tcBorders>
          <w:top w:val="double" w:sz="4" w:space="0" w:color="0038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text1" w:themeFillTint="33"/>
      </w:tcPr>
    </w:tblStylePr>
    <w:tblStylePr w:type="band1Horz">
      <w:tblPr/>
      <w:tcPr>
        <w:shd w:val="clear" w:color="auto" w:fill="ADDAFF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E2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8F5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12B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8F51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B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li.mn.go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iver.org/locations/st-clou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umendetroitlakes.org/the-community/community-services-ameniti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mcaal.org/programs/senior-center/?selectedCategories=TAG529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indom-mn.com/city-facilities/community-center-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brie\appdata\local\microsoft\office\MN_DLI_Templates\DLI%20mem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memo.dotx</Template>
  <TotalTime>9</TotalTime>
  <Pages>3</Pages>
  <Words>432</Words>
  <Characters>2484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Memo:  NHWSB Public Hearing Workgroup, June 30, 2025</vt:lpstr>
    </vt:vector>
  </TitlesOfParts>
  <Manager/>
  <Company/>
  <LinksUpToDate>false</LinksUpToDate>
  <CharactersWithSpaces>2873</CharactersWithSpaces>
  <SharedDoc>false</SharedDoc>
  <HLinks>
    <vt:vector size="30" baseType="variant">
      <vt:variant>
        <vt:i4>5308436</vt:i4>
      </vt:variant>
      <vt:variant>
        <vt:i4>12</vt:i4>
      </vt:variant>
      <vt:variant>
        <vt:i4>0</vt:i4>
      </vt:variant>
      <vt:variant>
        <vt:i4>5</vt:i4>
      </vt:variant>
      <vt:variant>
        <vt:lpwstr>https://windom-mn.com/city-facilities/community-center-2/</vt:lpwstr>
      </vt:variant>
      <vt:variant>
        <vt:lpwstr/>
      </vt:variant>
      <vt:variant>
        <vt:i4>2883681</vt:i4>
      </vt:variant>
      <vt:variant>
        <vt:i4>9</vt:i4>
      </vt:variant>
      <vt:variant>
        <vt:i4>0</vt:i4>
      </vt:variant>
      <vt:variant>
        <vt:i4>5</vt:i4>
      </vt:variant>
      <vt:variant>
        <vt:lpwstr>https://dli.mn.gov/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https://griver.org/locations/st-cloud</vt:lpwstr>
      </vt:variant>
      <vt:variant>
        <vt:lpwstr/>
      </vt:variant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https://www.ecumendetroitlakes.org/the-community/community-services-amenities/</vt:lpwstr>
      </vt:variant>
      <vt:variant>
        <vt:lpwstr>1552388371563-ba8bd83c-ccda</vt:lpwstr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https://ymcaal.org/programs/senior-center/?selectedCategories=TAG52903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  NHWSB Public Hearing Workgroup, June 30, 2025</dc:title>
  <dc:subject/>
  <dc:creator>Minnesota Department of Labor and Industry</dc:creator>
  <cp:keywords/>
  <dc:description/>
  <cp:lastModifiedBy>OBrien, Jenny (DLI)</cp:lastModifiedBy>
  <cp:revision>3</cp:revision>
  <dcterms:created xsi:type="dcterms:W3CDTF">2025-06-25T17:25:00Z</dcterms:created>
  <dcterms:modified xsi:type="dcterms:W3CDTF">2025-06-25T17:31:00Z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</Properties>
</file>